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E45" w:rsidRPr="00473EF6" w:rsidRDefault="00342C4A" w:rsidP="00964DED">
      <w:pPr>
        <w:jc w:val="center"/>
        <w:rPr>
          <w:b/>
          <w:sz w:val="28"/>
          <w:szCs w:val="28"/>
          <w:u w:val="single"/>
        </w:rPr>
      </w:pPr>
      <w:r w:rsidRPr="00342C4A">
        <w:rPr>
          <w:noProof/>
          <w:sz w:val="28"/>
          <w:szCs w:val="28"/>
        </w:rPr>
        <w:drawing>
          <wp:inline distT="0" distB="0" distL="0" distR="0">
            <wp:extent cx="3267075" cy="1258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exico Junior College - 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135" cy="127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A44" w:rsidRPr="0009194A" w:rsidRDefault="00041A44" w:rsidP="000D723C">
      <w:pPr>
        <w:ind w:left="720" w:firstLine="720"/>
        <w:rPr>
          <w:b/>
          <w:sz w:val="16"/>
          <w:szCs w:val="16"/>
          <w:u w:val="single"/>
        </w:rPr>
      </w:pPr>
    </w:p>
    <w:p w:rsidR="00B26E45" w:rsidRDefault="0079320B" w:rsidP="000D723C">
      <w:pPr>
        <w:ind w:left="720" w:firstLine="720"/>
        <w:rPr>
          <w:b/>
          <w:u w:val="single"/>
        </w:rPr>
      </w:pPr>
      <w:r>
        <w:rPr>
          <w:b/>
          <w:bCs/>
          <w:snapToGrid w:val="0"/>
          <w:u w:val="single"/>
        </w:rPr>
        <w:t>Clinical Medical Assistant Program</w:t>
      </w:r>
      <w:r w:rsidR="00302FAD">
        <w:rPr>
          <w:b/>
          <w:bCs/>
          <w:snapToGrid w:val="0"/>
          <w:u w:val="single"/>
        </w:rPr>
        <w:t xml:space="preserve"> </w:t>
      </w:r>
      <w:r w:rsidR="0033568B">
        <w:rPr>
          <w:b/>
          <w:u w:val="single"/>
        </w:rPr>
        <w:t>–</w:t>
      </w:r>
      <w:r w:rsidR="004603EB">
        <w:rPr>
          <w:b/>
          <w:u w:val="single"/>
        </w:rPr>
        <w:t xml:space="preserve"> </w:t>
      </w:r>
      <w:r w:rsidR="006A74FD">
        <w:rPr>
          <w:b/>
          <w:u w:val="single"/>
        </w:rPr>
        <w:t>NMJC</w:t>
      </w:r>
      <w:r w:rsidR="009F6FE4">
        <w:rPr>
          <w:b/>
          <w:u w:val="single"/>
        </w:rPr>
        <w:t xml:space="preserve"> – Training &amp; Outreach</w:t>
      </w:r>
    </w:p>
    <w:p w:rsidR="00562A45" w:rsidRDefault="00B26E45" w:rsidP="009F6FE4">
      <w:pPr>
        <w:rPr>
          <w:u w:val="single"/>
        </w:rPr>
      </w:pPr>
      <w:r>
        <w:rPr>
          <w:b/>
        </w:rPr>
        <w:tab/>
      </w:r>
      <w:r w:rsidR="000D723C">
        <w:rPr>
          <w:b/>
        </w:rPr>
        <w:tab/>
      </w:r>
      <w:r w:rsidR="008E4426">
        <w:rPr>
          <w:u w:val="single"/>
        </w:rPr>
        <w:t>Tuition - $</w:t>
      </w:r>
      <w:r w:rsidR="00A23A11">
        <w:rPr>
          <w:u w:val="single"/>
        </w:rPr>
        <w:t>2,600</w:t>
      </w:r>
      <w:r w:rsidR="002A67B2">
        <w:rPr>
          <w:u w:val="single"/>
        </w:rPr>
        <w:t xml:space="preserve">; Total Hours – </w:t>
      </w:r>
      <w:r w:rsidR="0079320B">
        <w:rPr>
          <w:u w:val="single"/>
        </w:rPr>
        <w:t>14</w:t>
      </w:r>
      <w:r>
        <w:rPr>
          <w:u w:val="single"/>
        </w:rPr>
        <w:t>0</w:t>
      </w:r>
      <w:r w:rsidR="001116EC">
        <w:rPr>
          <w:u w:val="single"/>
        </w:rPr>
        <w:t xml:space="preserve"> classroom + 16</w:t>
      </w:r>
      <w:r w:rsidR="0079320B">
        <w:rPr>
          <w:u w:val="single"/>
        </w:rPr>
        <w:t>0 hours clinical time</w:t>
      </w:r>
    </w:p>
    <w:p w:rsidR="009F6FE4" w:rsidRPr="00DA791A" w:rsidRDefault="009F6FE4" w:rsidP="00302FAD">
      <w:pPr>
        <w:spacing w:after="120"/>
        <w:rPr>
          <w:b/>
          <w:u w:val="single"/>
        </w:rPr>
      </w:pPr>
      <w:r>
        <w:tab/>
      </w:r>
      <w:r>
        <w:tab/>
      </w:r>
      <w:r w:rsidRPr="00623157">
        <w:rPr>
          <w:b/>
          <w:u w:val="single"/>
        </w:rPr>
        <w:t>Location</w:t>
      </w:r>
      <w:r w:rsidR="00623157" w:rsidRPr="00623157">
        <w:rPr>
          <w:rFonts w:ascii="Century Gothic" w:hAnsi="Century Gothic"/>
          <w:color w:val="000000"/>
          <w:sz w:val="20"/>
          <w:szCs w:val="20"/>
          <w:u w:val="single"/>
        </w:rPr>
        <w:t xml:space="preserve">: </w:t>
      </w:r>
      <w:r w:rsidR="00DF1836" w:rsidRPr="00623157">
        <w:rPr>
          <w:b/>
          <w:u w:val="single"/>
        </w:rPr>
        <w:t>5317</w:t>
      </w:r>
      <w:r w:rsidR="00DF1836" w:rsidRPr="00DF1836">
        <w:rPr>
          <w:b/>
          <w:u w:val="single"/>
        </w:rPr>
        <w:t xml:space="preserve"> N. Lovington Hwy</w:t>
      </w:r>
      <w:r w:rsidRPr="00DA791A">
        <w:rPr>
          <w:b/>
          <w:u w:val="single"/>
        </w:rPr>
        <w:t>, Hobbs, NM 88240</w:t>
      </w:r>
    </w:p>
    <w:p w:rsidR="003300E6" w:rsidRPr="00EC2DA0" w:rsidRDefault="003300E6" w:rsidP="003300E6">
      <w:pPr>
        <w:ind w:left="720" w:firstLine="720"/>
      </w:pPr>
      <w:r w:rsidRPr="00EC2DA0">
        <w:t>Tuesday</w:t>
      </w:r>
      <w:r w:rsidRPr="00EC2DA0">
        <w:tab/>
      </w:r>
      <w:r w:rsidRPr="00EC2DA0">
        <w:tab/>
      </w:r>
      <w:r w:rsidR="00E272E5">
        <w:t>January 19</w:t>
      </w:r>
      <w:r w:rsidRPr="00EC2DA0">
        <w:tab/>
      </w:r>
      <w:r w:rsidRPr="00EC2DA0">
        <w:tab/>
        <w:t>6:00pm - 9:30pm</w:t>
      </w:r>
    </w:p>
    <w:p w:rsidR="003300E6" w:rsidRPr="00EC2DA0" w:rsidRDefault="003300E6" w:rsidP="003300E6">
      <w:pPr>
        <w:ind w:left="720" w:firstLine="720"/>
      </w:pPr>
      <w:r w:rsidRPr="00EC2DA0">
        <w:t>Th</w:t>
      </w:r>
      <w:r>
        <w:t>ursday</w:t>
      </w:r>
      <w:r>
        <w:tab/>
      </w:r>
      <w:r>
        <w:tab/>
      </w:r>
      <w:r w:rsidR="00E272E5">
        <w:t>January 21</w:t>
      </w:r>
      <w:r w:rsidRPr="00EC2DA0">
        <w:tab/>
      </w:r>
      <w:r w:rsidRPr="00EC2DA0">
        <w:tab/>
        <w:t>6:00pm - 9:30pm</w:t>
      </w:r>
    </w:p>
    <w:p w:rsidR="003300E6" w:rsidRPr="00342C4A" w:rsidRDefault="003300E6" w:rsidP="003300E6">
      <w:pPr>
        <w:ind w:left="1440"/>
        <w:rPr>
          <w:sz w:val="16"/>
          <w:szCs w:val="16"/>
        </w:rPr>
      </w:pPr>
    </w:p>
    <w:p w:rsidR="003300E6" w:rsidRPr="00EC2DA0" w:rsidRDefault="003300E6" w:rsidP="003300E6">
      <w:pPr>
        <w:ind w:left="720" w:firstLine="720"/>
      </w:pPr>
      <w:r>
        <w:t>Tuesday</w:t>
      </w:r>
      <w:r>
        <w:tab/>
      </w:r>
      <w:r>
        <w:tab/>
      </w:r>
      <w:r w:rsidR="00E272E5">
        <w:t>January 26</w:t>
      </w:r>
      <w:r w:rsidRPr="00EC2DA0">
        <w:tab/>
      </w:r>
      <w:r>
        <w:tab/>
      </w:r>
      <w:r w:rsidRPr="00EC2DA0">
        <w:t>6:00pm - 9:30pm</w:t>
      </w:r>
    </w:p>
    <w:p w:rsidR="003300E6" w:rsidRPr="00EC2DA0" w:rsidRDefault="003300E6" w:rsidP="003300E6">
      <w:pPr>
        <w:ind w:left="720" w:firstLine="720"/>
      </w:pPr>
      <w:r>
        <w:t>Thursday</w:t>
      </w:r>
      <w:r>
        <w:tab/>
      </w:r>
      <w:r>
        <w:tab/>
      </w:r>
      <w:r w:rsidR="00E272E5">
        <w:t>January 28</w:t>
      </w:r>
      <w:r w:rsidRPr="00EC2DA0">
        <w:rPr>
          <w:b/>
        </w:rPr>
        <w:tab/>
      </w:r>
      <w:r>
        <w:rPr>
          <w:b/>
        </w:rPr>
        <w:tab/>
      </w:r>
      <w:r w:rsidRPr="00EC2DA0">
        <w:t>6:00pm - 9:30pm</w:t>
      </w:r>
    </w:p>
    <w:p w:rsidR="00601BDF" w:rsidRPr="00EC2DA0" w:rsidRDefault="00601BDF" w:rsidP="00601BDF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E272E5">
        <w:t>January 30</w:t>
      </w:r>
      <w:r>
        <w:tab/>
      </w:r>
      <w:r w:rsidRPr="00EC2DA0">
        <w:tab/>
      </w:r>
      <w:r>
        <w:t>9:00am - 4:3</w:t>
      </w:r>
      <w:r w:rsidRPr="00EC2DA0">
        <w:t>0pm</w:t>
      </w:r>
    </w:p>
    <w:p w:rsidR="003300E6" w:rsidRPr="00342C4A" w:rsidRDefault="003300E6" w:rsidP="003300E6">
      <w:pPr>
        <w:ind w:left="1440"/>
        <w:rPr>
          <w:sz w:val="16"/>
          <w:szCs w:val="16"/>
        </w:rPr>
      </w:pPr>
    </w:p>
    <w:p w:rsidR="003300E6" w:rsidRPr="00EC2DA0" w:rsidRDefault="003300E6" w:rsidP="003300E6">
      <w:pPr>
        <w:ind w:left="720" w:firstLine="720"/>
      </w:pPr>
      <w:r>
        <w:t>Tuesday</w:t>
      </w:r>
      <w:r>
        <w:tab/>
      </w:r>
      <w:r>
        <w:tab/>
      </w:r>
      <w:r w:rsidR="00E272E5">
        <w:t>February 2</w:t>
      </w:r>
      <w:r w:rsidRPr="00EC2DA0">
        <w:tab/>
      </w:r>
      <w:r w:rsidRPr="00EC2DA0">
        <w:tab/>
        <w:t>6:00pm - 9:30pm</w:t>
      </w:r>
    </w:p>
    <w:p w:rsidR="003300E6" w:rsidRPr="00EC2DA0" w:rsidRDefault="003300E6" w:rsidP="003300E6">
      <w:pPr>
        <w:ind w:left="720" w:firstLine="720"/>
      </w:pPr>
      <w:r>
        <w:t>Thursday</w:t>
      </w:r>
      <w:r>
        <w:tab/>
      </w:r>
      <w:r>
        <w:tab/>
      </w:r>
      <w:r w:rsidR="00E272E5">
        <w:t>February 4</w:t>
      </w:r>
      <w:r w:rsidRPr="00EC2DA0">
        <w:tab/>
      </w:r>
      <w:r w:rsidRPr="00EC2DA0">
        <w:rPr>
          <w:b/>
        </w:rPr>
        <w:tab/>
      </w:r>
      <w:r w:rsidRPr="00EC2DA0">
        <w:t>6:00pm - 9:30pm</w:t>
      </w:r>
    </w:p>
    <w:p w:rsidR="003300E6" w:rsidRPr="00342C4A" w:rsidRDefault="003300E6" w:rsidP="003300E6">
      <w:pPr>
        <w:ind w:left="720" w:firstLine="720"/>
        <w:rPr>
          <w:sz w:val="16"/>
          <w:szCs w:val="16"/>
        </w:rPr>
      </w:pPr>
    </w:p>
    <w:p w:rsidR="003300E6" w:rsidRPr="00EC2DA0" w:rsidRDefault="003300E6" w:rsidP="003300E6">
      <w:pPr>
        <w:ind w:left="720" w:firstLine="720"/>
      </w:pPr>
      <w:r>
        <w:t>Tuesday</w:t>
      </w:r>
      <w:r>
        <w:tab/>
      </w:r>
      <w:r>
        <w:tab/>
      </w:r>
      <w:r w:rsidR="00E272E5">
        <w:t>February 9</w:t>
      </w:r>
      <w:r w:rsidR="00EC0CB6">
        <w:tab/>
      </w:r>
      <w:r w:rsidR="00EC0CB6">
        <w:tab/>
      </w:r>
      <w:r w:rsidRPr="00EC2DA0">
        <w:t>6:00pm - 9:30pm</w:t>
      </w:r>
    </w:p>
    <w:p w:rsidR="003300E6" w:rsidRPr="00EC2DA0" w:rsidRDefault="003300E6" w:rsidP="003300E6">
      <w:pPr>
        <w:ind w:left="720" w:firstLine="720"/>
      </w:pPr>
      <w:r w:rsidRPr="00EC2DA0">
        <w:t>Thursday</w:t>
      </w:r>
      <w:r>
        <w:tab/>
      </w:r>
      <w:r>
        <w:tab/>
      </w:r>
      <w:r w:rsidR="00EC0CB6">
        <w:t>F</w:t>
      </w:r>
      <w:r w:rsidR="00E272E5">
        <w:t>ebruary 11</w:t>
      </w:r>
      <w:r>
        <w:tab/>
      </w:r>
      <w:r>
        <w:tab/>
      </w:r>
      <w:r w:rsidRPr="00EC2DA0">
        <w:t>6:00pm - 9:30pm</w:t>
      </w:r>
    </w:p>
    <w:p w:rsidR="00601BDF" w:rsidRPr="00EC2DA0" w:rsidRDefault="00601BDF" w:rsidP="00601BDF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E272E5">
        <w:t>February 13</w:t>
      </w:r>
      <w:r>
        <w:tab/>
      </w:r>
      <w:r>
        <w:tab/>
        <w:t>9:00am - 4:3</w:t>
      </w:r>
      <w:r w:rsidRPr="00EC2DA0">
        <w:t>0pm</w:t>
      </w:r>
    </w:p>
    <w:p w:rsidR="003300E6" w:rsidRPr="00342C4A" w:rsidRDefault="003300E6" w:rsidP="003300E6">
      <w:pPr>
        <w:ind w:left="720" w:firstLine="720"/>
        <w:rPr>
          <w:sz w:val="16"/>
          <w:szCs w:val="16"/>
        </w:rPr>
      </w:pPr>
    </w:p>
    <w:p w:rsidR="003300E6" w:rsidRDefault="003300E6" w:rsidP="003300E6">
      <w:pPr>
        <w:ind w:left="720" w:firstLine="720"/>
      </w:pPr>
      <w:r>
        <w:t>Tuesday</w:t>
      </w:r>
      <w:r>
        <w:tab/>
      </w:r>
      <w:r>
        <w:tab/>
      </w:r>
      <w:r w:rsidR="00E272E5">
        <w:t>February 16</w:t>
      </w:r>
      <w:r>
        <w:tab/>
      </w:r>
      <w:r>
        <w:tab/>
      </w:r>
      <w:r w:rsidRPr="00EC2DA0">
        <w:t>6:00pm - 9:30pm</w:t>
      </w:r>
    </w:p>
    <w:p w:rsidR="003300E6" w:rsidRDefault="003300E6" w:rsidP="003300E6">
      <w:pPr>
        <w:ind w:left="720" w:firstLine="720"/>
      </w:pPr>
      <w:r>
        <w:t>Thursday</w:t>
      </w:r>
      <w:r>
        <w:tab/>
      </w:r>
      <w:r>
        <w:tab/>
      </w:r>
      <w:r w:rsidR="00E272E5">
        <w:t>February 18</w:t>
      </w:r>
      <w:r>
        <w:tab/>
      </w:r>
      <w:r>
        <w:tab/>
      </w:r>
      <w:r w:rsidRPr="00EC2DA0">
        <w:t>6:00pm - 9:30pm</w:t>
      </w:r>
    </w:p>
    <w:p w:rsidR="003300E6" w:rsidRPr="00342C4A" w:rsidRDefault="003300E6" w:rsidP="003300E6">
      <w:pPr>
        <w:ind w:left="720" w:firstLine="720"/>
        <w:rPr>
          <w:sz w:val="16"/>
          <w:szCs w:val="16"/>
        </w:rPr>
      </w:pPr>
    </w:p>
    <w:p w:rsidR="003300E6" w:rsidRDefault="003300E6" w:rsidP="003300E6">
      <w:pPr>
        <w:ind w:left="720" w:firstLine="720"/>
      </w:pPr>
      <w:r>
        <w:t>Tuesday</w:t>
      </w:r>
      <w:r>
        <w:tab/>
      </w:r>
      <w:r>
        <w:tab/>
      </w:r>
      <w:r w:rsidR="00E272E5">
        <w:t>February 23</w:t>
      </w:r>
      <w:r>
        <w:tab/>
      </w:r>
      <w:r>
        <w:tab/>
      </w:r>
      <w:r w:rsidRPr="00EC2DA0">
        <w:t>6:00pm - 9:30pm</w:t>
      </w:r>
    </w:p>
    <w:p w:rsidR="003300E6" w:rsidRDefault="003300E6" w:rsidP="003300E6">
      <w:pPr>
        <w:ind w:left="720" w:firstLine="720"/>
      </w:pPr>
      <w:r>
        <w:t>Thursday</w:t>
      </w:r>
      <w:r>
        <w:tab/>
      </w:r>
      <w:r>
        <w:tab/>
      </w:r>
      <w:r w:rsidR="00E272E5">
        <w:t>February 25</w:t>
      </w:r>
      <w:r>
        <w:tab/>
      </w:r>
      <w:r>
        <w:tab/>
      </w:r>
      <w:r w:rsidRPr="00EC2DA0">
        <w:t>6:00pm - 9:30pm</w:t>
      </w:r>
    </w:p>
    <w:p w:rsidR="00601BDF" w:rsidRPr="00EC2DA0" w:rsidRDefault="00601BDF" w:rsidP="00601BDF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E272E5">
        <w:t>February 27</w:t>
      </w:r>
      <w:r>
        <w:tab/>
      </w:r>
      <w:r>
        <w:tab/>
        <w:t>9:00am - 4:3</w:t>
      </w:r>
      <w:r w:rsidRPr="00EC2DA0">
        <w:t>0pm</w:t>
      </w:r>
    </w:p>
    <w:p w:rsidR="003300E6" w:rsidRPr="00342C4A" w:rsidRDefault="003300E6" w:rsidP="003300E6">
      <w:pPr>
        <w:ind w:left="720" w:firstLine="720"/>
        <w:rPr>
          <w:sz w:val="16"/>
          <w:szCs w:val="16"/>
        </w:rPr>
      </w:pPr>
    </w:p>
    <w:p w:rsidR="003300E6" w:rsidRPr="00EC2DA0" w:rsidRDefault="003300E6" w:rsidP="003300E6">
      <w:pPr>
        <w:ind w:left="720" w:firstLine="720"/>
      </w:pPr>
      <w:r>
        <w:t>Tuesday</w:t>
      </w:r>
      <w:r>
        <w:tab/>
      </w:r>
      <w:r>
        <w:tab/>
      </w:r>
      <w:r w:rsidR="00E272E5">
        <w:t>March 2</w:t>
      </w:r>
      <w:r>
        <w:tab/>
      </w:r>
      <w:r>
        <w:tab/>
      </w:r>
      <w:r w:rsidRPr="00EC2DA0">
        <w:t>6:00pm - 9:30pm</w:t>
      </w:r>
    </w:p>
    <w:p w:rsidR="003300E6" w:rsidRDefault="003300E6" w:rsidP="003300E6">
      <w:pPr>
        <w:ind w:left="720" w:firstLine="720"/>
      </w:pPr>
      <w:r>
        <w:t>Thursday</w:t>
      </w:r>
      <w:r>
        <w:tab/>
      </w:r>
      <w:r>
        <w:tab/>
      </w:r>
      <w:r w:rsidR="00E272E5">
        <w:t>March 4</w:t>
      </w:r>
      <w:r>
        <w:tab/>
      </w:r>
      <w:r>
        <w:tab/>
      </w:r>
      <w:r w:rsidRPr="00EC2DA0">
        <w:t>6:00pm - 9:30pm</w:t>
      </w:r>
    </w:p>
    <w:p w:rsidR="003300E6" w:rsidRPr="00342C4A" w:rsidRDefault="003300E6" w:rsidP="003300E6">
      <w:pPr>
        <w:ind w:left="720" w:firstLine="720"/>
        <w:rPr>
          <w:sz w:val="16"/>
          <w:szCs w:val="16"/>
        </w:rPr>
      </w:pPr>
    </w:p>
    <w:p w:rsidR="003300E6" w:rsidRPr="00EC2DA0" w:rsidRDefault="003300E6" w:rsidP="003300E6">
      <w:pPr>
        <w:ind w:left="720" w:firstLine="720"/>
      </w:pPr>
      <w:r>
        <w:t>Tuesday</w:t>
      </w:r>
      <w:r>
        <w:tab/>
      </w:r>
      <w:r>
        <w:tab/>
      </w:r>
      <w:r w:rsidR="00E272E5">
        <w:t>March 9</w:t>
      </w:r>
      <w:r>
        <w:tab/>
      </w:r>
      <w:r>
        <w:tab/>
      </w:r>
      <w:r w:rsidRPr="00EC2DA0">
        <w:t>6:00pm - 9:30pm</w:t>
      </w:r>
    </w:p>
    <w:p w:rsidR="003300E6" w:rsidRDefault="003300E6" w:rsidP="003300E6">
      <w:pPr>
        <w:ind w:left="720" w:firstLine="720"/>
      </w:pPr>
      <w:r>
        <w:t>Thursday</w:t>
      </w:r>
      <w:r>
        <w:tab/>
      </w:r>
      <w:r>
        <w:tab/>
      </w:r>
      <w:r w:rsidR="00E272E5">
        <w:t>March 11</w:t>
      </w:r>
      <w:r>
        <w:tab/>
      </w:r>
      <w:r>
        <w:tab/>
      </w:r>
      <w:r w:rsidRPr="00EC2DA0">
        <w:t>6:00pm - 9:30pm</w:t>
      </w:r>
    </w:p>
    <w:p w:rsidR="00090CF6" w:rsidRPr="00EC2DA0" w:rsidRDefault="00090CF6" w:rsidP="00090CF6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>
        <w:t>March 13</w:t>
      </w:r>
      <w:r>
        <w:tab/>
      </w:r>
      <w:r>
        <w:tab/>
        <w:t>9:00am - 4:3</w:t>
      </w:r>
      <w:r w:rsidRPr="00EC2DA0">
        <w:t>0pm</w:t>
      </w:r>
    </w:p>
    <w:p w:rsidR="003300E6" w:rsidRPr="00342C4A" w:rsidRDefault="003300E6" w:rsidP="003300E6">
      <w:pPr>
        <w:ind w:left="720" w:firstLine="720"/>
        <w:rPr>
          <w:sz w:val="16"/>
          <w:szCs w:val="16"/>
        </w:rPr>
      </w:pPr>
    </w:p>
    <w:p w:rsidR="003300E6" w:rsidRPr="00EC2DA0" w:rsidRDefault="003300E6" w:rsidP="003300E6">
      <w:pPr>
        <w:ind w:left="720" w:firstLine="720"/>
      </w:pPr>
      <w:r>
        <w:t>Tuesday</w:t>
      </w:r>
      <w:r>
        <w:tab/>
      </w:r>
      <w:r>
        <w:tab/>
      </w:r>
      <w:r w:rsidR="00E272E5">
        <w:t>March 16</w:t>
      </w:r>
      <w:r>
        <w:tab/>
      </w:r>
      <w:r>
        <w:tab/>
      </w:r>
      <w:r w:rsidRPr="00EC2DA0">
        <w:t>6:00pm - 9:30pm</w:t>
      </w:r>
    </w:p>
    <w:p w:rsidR="003300E6" w:rsidRDefault="003300E6" w:rsidP="003300E6">
      <w:pPr>
        <w:ind w:left="720" w:firstLine="720"/>
      </w:pPr>
      <w:r>
        <w:t>Thursday</w:t>
      </w:r>
      <w:r>
        <w:tab/>
      </w:r>
      <w:r>
        <w:tab/>
      </w:r>
      <w:r w:rsidR="00E272E5">
        <w:t>March 18</w:t>
      </w:r>
      <w:r>
        <w:tab/>
      </w:r>
      <w:r>
        <w:tab/>
      </w:r>
      <w:r w:rsidRPr="00EC2DA0">
        <w:t>6:00pm - 9:30pm</w:t>
      </w:r>
    </w:p>
    <w:p w:rsidR="00DD1577" w:rsidRPr="00DD1577" w:rsidRDefault="00DD1577" w:rsidP="003300E6">
      <w:pPr>
        <w:ind w:left="720" w:firstLine="720"/>
        <w:rPr>
          <w:sz w:val="16"/>
          <w:szCs w:val="16"/>
        </w:rPr>
      </w:pPr>
    </w:p>
    <w:p w:rsidR="003300E6" w:rsidRDefault="00DD1577" w:rsidP="00DD1577">
      <w:pPr>
        <w:ind w:left="720" w:firstLine="720"/>
        <w:rPr>
          <w:b/>
        </w:rPr>
      </w:pPr>
      <w:r w:rsidRPr="00DD1577">
        <w:rPr>
          <w:b/>
        </w:rPr>
        <w:t>NO CLASS</w:t>
      </w:r>
      <w:r w:rsidRPr="00DD1577">
        <w:rPr>
          <w:b/>
        </w:rPr>
        <w:tab/>
      </w:r>
      <w:r w:rsidRPr="00DD1577">
        <w:rPr>
          <w:b/>
        </w:rPr>
        <w:tab/>
        <w:t>March 23-25</w:t>
      </w:r>
      <w:r w:rsidRPr="00DD1577">
        <w:rPr>
          <w:b/>
        </w:rPr>
        <w:tab/>
      </w:r>
      <w:r w:rsidRPr="00DD1577">
        <w:rPr>
          <w:b/>
        </w:rPr>
        <w:tab/>
        <w:t>NO CLASS</w:t>
      </w:r>
    </w:p>
    <w:p w:rsidR="00DD1577" w:rsidRPr="00DD1577" w:rsidRDefault="00DD1577" w:rsidP="00DD1577">
      <w:pPr>
        <w:ind w:left="720" w:firstLine="720"/>
        <w:rPr>
          <w:b/>
          <w:sz w:val="16"/>
          <w:szCs w:val="16"/>
        </w:rPr>
      </w:pPr>
    </w:p>
    <w:p w:rsidR="003300E6" w:rsidRDefault="003300E6" w:rsidP="003300E6">
      <w:pPr>
        <w:ind w:left="720" w:firstLine="720"/>
      </w:pPr>
      <w:r>
        <w:t>Tuesday</w:t>
      </w:r>
      <w:r>
        <w:tab/>
      </w:r>
      <w:r>
        <w:tab/>
      </w:r>
      <w:r w:rsidR="00E272E5">
        <w:t>March 30</w:t>
      </w:r>
      <w:r>
        <w:tab/>
      </w:r>
      <w:r>
        <w:tab/>
      </w:r>
      <w:r w:rsidRPr="00EC2DA0">
        <w:t>6:00pm - 9:30pm</w:t>
      </w:r>
    </w:p>
    <w:p w:rsidR="003300E6" w:rsidRDefault="003300E6" w:rsidP="003300E6">
      <w:pPr>
        <w:ind w:left="720" w:firstLine="720"/>
      </w:pPr>
      <w:r>
        <w:t>Thursday</w:t>
      </w:r>
      <w:r>
        <w:tab/>
      </w:r>
      <w:r>
        <w:tab/>
      </w:r>
      <w:r w:rsidR="00E272E5">
        <w:t>April 1</w:t>
      </w:r>
      <w:r w:rsidR="00E272E5">
        <w:tab/>
      </w:r>
      <w:r>
        <w:tab/>
      </w:r>
      <w:r>
        <w:tab/>
      </w:r>
      <w:r w:rsidRPr="00EC2DA0">
        <w:t>6:00pm - 9:30pm</w:t>
      </w:r>
    </w:p>
    <w:p w:rsidR="003300E6" w:rsidRPr="00342C4A" w:rsidRDefault="003300E6" w:rsidP="003300E6">
      <w:pPr>
        <w:ind w:left="720" w:firstLine="720"/>
        <w:rPr>
          <w:sz w:val="16"/>
          <w:szCs w:val="16"/>
        </w:rPr>
      </w:pPr>
    </w:p>
    <w:p w:rsidR="003300E6" w:rsidRDefault="003300E6" w:rsidP="003300E6">
      <w:pPr>
        <w:ind w:left="720" w:firstLine="720"/>
      </w:pPr>
      <w:r>
        <w:t>Tuesday</w:t>
      </w:r>
      <w:r>
        <w:tab/>
      </w:r>
      <w:r>
        <w:tab/>
      </w:r>
      <w:r w:rsidR="00E272E5">
        <w:t>April 6</w:t>
      </w:r>
      <w:r w:rsidR="00EC0CB6">
        <w:tab/>
      </w:r>
      <w:r>
        <w:tab/>
      </w:r>
      <w:r>
        <w:tab/>
      </w:r>
      <w:r w:rsidRPr="00EC2DA0">
        <w:t>6:00pm - 9:30pm</w:t>
      </w:r>
    </w:p>
    <w:p w:rsidR="003300E6" w:rsidRDefault="003300E6" w:rsidP="003300E6">
      <w:pPr>
        <w:ind w:left="720" w:firstLine="720"/>
      </w:pPr>
      <w:r>
        <w:t>Thursday</w:t>
      </w:r>
      <w:r>
        <w:tab/>
      </w:r>
      <w:r>
        <w:tab/>
      </w:r>
      <w:r w:rsidR="00E272E5">
        <w:t>April 8</w:t>
      </w:r>
      <w:r w:rsidR="00EC0CB6">
        <w:tab/>
      </w:r>
      <w:r>
        <w:tab/>
      </w:r>
      <w:r>
        <w:tab/>
      </w:r>
      <w:r w:rsidRPr="00EC2DA0">
        <w:t>6:00pm - 9:30pm</w:t>
      </w:r>
    </w:p>
    <w:p w:rsidR="00DD1577" w:rsidRDefault="00DD1577" w:rsidP="003300E6">
      <w:pPr>
        <w:ind w:left="720" w:firstLine="720"/>
      </w:pPr>
      <w:r>
        <w:t>Saturday</w:t>
      </w:r>
      <w:r>
        <w:tab/>
      </w:r>
      <w:r>
        <w:tab/>
        <w:t>April 10</w:t>
      </w:r>
      <w:r>
        <w:tab/>
      </w:r>
      <w:r>
        <w:tab/>
      </w:r>
      <w:r>
        <w:t>9:00am - 4:3</w:t>
      </w:r>
      <w:r w:rsidRPr="00EC2DA0">
        <w:t>0pm</w:t>
      </w:r>
    </w:p>
    <w:p w:rsidR="003300E6" w:rsidRPr="00342C4A" w:rsidRDefault="003300E6" w:rsidP="003300E6">
      <w:pPr>
        <w:ind w:left="720" w:firstLine="720"/>
        <w:rPr>
          <w:sz w:val="16"/>
          <w:szCs w:val="16"/>
        </w:rPr>
      </w:pPr>
    </w:p>
    <w:p w:rsidR="00BA073F" w:rsidRDefault="003300E6" w:rsidP="000F594F">
      <w:pPr>
        <w:ind w:left="720" w:firstLine="720"/>
      </w:pPr>
      <w:r>
        <w:t>Tuesday</w:t>
      </w:r>
      <w:r>
        <w:tab/>
      </w:r>
      <w:r>
        <w:tab/>
      </w:r>
      <w:r w:rsidR="00EC0CB6">
        <w:t xml:space="preserve">April </w:t>
      </w:r>
      <w:r>
        <w:t>1</w:t>
      </w:r>
      <w:r w:rsidR="00E272E5">
        <w:t>3</w:t>
      </w:r>
      <w:r>
        <w:tab/>
      </w:r>
      <w:r>
        <w:tab/>
      </w:r>
      <w:r w:rsidRPr="00EC2DA0">
        <w:t>6:00pm - 9:30pm</w:t>
      </w:r>
    </w:p>
    <w:p w:rsidR="00A335B2" w:rsidRDefault="00A335B2" w:rsidP="00A335B2">
      <w:pPr>
        <w:ind w:left="720" w:firstLine="720"/>
      </w:pPr>
      <w:r>
        <w:t>Thursday</w:t>
      </w:r>
      <w:r>
        <w:tab/>
      </w:r>
      <w:r>
        <w:tab/>
      </w:r>
      <w:r w:rsidR="00E272E5">
        <w:t>April 15</w:t>
      </w:r>
      <w:r>
        <w:tab/>
      </w:r>
      <w:r>
        <w:tab/>
      </w:r>
      <w:r w:rsidRPr="00EC2DA0">
        <w:t>6:00pm - 9:30pm</w:t>
      </w:r>
    </w:p>
    <w:p w:rsidR="00A335B2" w:rsidRPr="00EC2DA0" w:rsidRDefault="00A335B2" w:rsidP="00A335B2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E272E5">
        <w:t>April 17</w:t>
      </w:r>
      <w:r>
        <w:tab/>
      </w:r>
      <w:r>
        <w:tab/>
        <w:t>9:00am - 4:3</w:t>
      </w:r>
      <w:r w:rsidRPr="00EC2DA0">
        <w:t>0pm</w:t>
      </w:r>
    </w:p>
    <w:p w:rsidR="00A335B2" w:rsidRPr="00342C4A" w:rsidRDefault="00A335B2" w:rsidP="00A335B2">
      <w:pPr>
        <w:ind w:left="720" w:firstLine="720"/>
        <w:rPr>
          <w:sz w:val="16"/>
          <w:szCs w:val="16"/>
        </w:rPr>
      </w:pPr>
    </w:p>
    <w:p w:rsidR="00A335B2" w:rsidRDefault="00A335B2" w:rsidP="00A335B2">
      <w:pPr>
        <w:ind w:left="720" w:firstLine="720"/>
      </w:pPr>
      <w:r>
        <w:t>Tuesday</w:t>
      </w:r>
      <w:r>
        <w:tab/>
      </w:r>
      <w:r>
        <w:tab/>
      </w:r>
      <w:r w:rsidR="00E272E5">
        <w:t>April 20</w:t>
      </w:r>
      <w:r>
        <w:tab/>
      </w:r>
      <w:r>
        <w:tab/>
      </w:r>
      <w:r w:rsidRPr="00EC2DA0">
        <w:t>6:00pm - 9:30pm</w:t>
      </w:r>
    </w:p>
    <w:p w:rsidR="00A335B2" w:rsidRDefault="00A335B2" w:rsidP="00710BC1">
      <w:pPr>
        <w:ind w:left="720" w:firstLine="720"/>
      </w:pPr>
      <w:r>
        <w:t>Thursday</w:t>
      </w:r>
      <w:r>
        <w:tab/>
      </w:r>
      <w:r>
        <w:tab/>
      </w:r>
      <w:r w:rsidR="00E272E5">
        <w:t>April 22</w:t>
      </w:r>
      <w:r>
        <w:tab/>
      </w:r>
      <w:r>
        <w:tab/>
      </w:r>
      <w:r w:rsidRPr="00EC2DA0">
        <w:t>6:00pm - 9:30pm</w:t>
      </w:r>
    </w:p>
    <w:p w:rsidR="00DD1577" w:rsidRPr="00DD1577" w:rsidRDefault="00DD1577" w:rsidP="00710BC1">
      <w:pPr>
        <w:ind w:left="720" w:firstLine="720"/>
        <w:rPr>
          <w:sz w:val="16"/>
          <w:szCs w:val="16"/>
        </w:rPr>
      </w:pPr>
    </w:p>
    <w:p w:rsidR="00DD1577" w:rsidRDefault="00DD1577" w:rsidP="00DD1577">
      <w:pPr>
        <w:ind w:left="720" w:firstLine="720"/>
      </w:pPr>
      <w:r>
        <w:t>Tuesday</w:t>
      </w:r>
      <w:r>
        <w:tab/>
      </w:r>
      <w:r>
        <w:tab/>
      </w:r>
      <w:r>
        <w:t>April 27</w:t>
      </w:r>
      <w:r>
        <w:tab/>
      </w:r>
      <w:r>
        <w:tab/>
      </w:r>
      <w:r w:rsidRPr="00EC2DA0">
        <w:t>6:00pm - 9:30pm</w:t>
      </w:r>
    </w:p>
    <w:p w:rsidR="00DD1577" w:rsidRPr="0033568B" w:rsidRDefault="00DD1577" w:rsidP="00DD1577">
      <w:pPr>
        <w:ind w:left="720" w:firstLine="720"/>
      </w:pPr>
      <w:r>
        <w:t>Thursday</w:t>
      </w:r>
      <w:r>
        <w:tab/>
      </w:r>
      <w:r>
        <w:tab/>
      </w:r>
      <w:r>
        <w:t>April 29</w:t>
      </w:r>
      <w:bookmarkStart w:id="0" w:name="_GoBack"/>
      <w:bookmarkEnd w:id="0"/>
      <w:r>
        <w:tab/>
      </w:r>
      <w:r>
        <w:tab/>
      </w:r>
      <w:r w:rsidRPr="00EC2DA0">
        <w:t>6:00pm - 9:30pm</w:t>
      </w:r>
    </w:p>
    <w:sectPr w:rsidR="00DD1577" w:rsidRPr="0033568B" w:rsidSect="00816B59">
      <w:pgSz w:w="12240" w:h="15840"/>
      <w:pgMar w:top="187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45"/>
    <w:rsid w:val="00041A44"/>
    <w:rsid w:val="00043E7B"/>
    <w:rsid w:val="00090CF6"/>
    <w:rsid w:val="0009194A"/>
    <w:rsid w:val="000A254E"/>
    <w:rsid w:val="000C0ADC"/>
    <w:rsid w:val="000C68E4"/>
    <w:rsid w:val="000D0A83"/>
    <w:rsid w:val="000D5713"/>
    <w:rsid w:val="000D723C"/>
    <w:rsid w:val="000E1FEB"/>
    <w:rsid w:val="000F594F"/>
    <w:rsid w:val="001116EC"/>
    <w:rsid w:val="00112705"/>
    <w:rsid w:val="00127F91"/>
    <w:rsid w:val="0016365C"/>
    <w:rsid w:val="00171C4D"/>
    <w:rsid w:val="001A54D8"/>
    <w:rsid w:val="001C4CE3"/>
    <w:rsid w:val="00210ACD"/>
    <w:rsid w:val="00214BA3"/>
    <w:rsid w:val="00265B70"/>
    <w:rsid w:val="002966EA"/>
    <w:rsid w:val="002A67B2"/>
    <w:rsid w:val="002B75B1"/>
    <w:rsid w:val="002D74B5"/>
    <w:rsid w:val="002F3F2B"/>
    <w:rsid w:val="002F44FE"/>
    <w:rsid w:val="00302FAD"/>
    <w:rsid w:val="003030B8"/>
    <w:rsid w:val="003063B0"/>
    <w:rsid w:val="00325103"/>
    <w:rsid w:val="003300E6"/>
    <w:rsid w:val="0033568B"/>
    <w:rsid w:val="00342C4A"/>
    <w:rsid w:val="003A7729"/>
    <w:rsid w:val="003B6CDF"/>
    <w:rsid w:val="003C31FE"/>
    <w:rsid w:val="00427475"/>
    <w:rsid w:val="00440A89"/>
    <w:rsid w:val="004603EB"/>
    <w:rsid w:val="00461117"/>
    <w:rsid w:val="00473EF6"/>
    <w:rsid w:val="004B4B5F"/>
    <w:rsid w:val="004C4FA9"/>
    <w:rsid w:val="004F0295"/>
    <w:rsid w:val="004F63A7"/>
    <w:rsid w:val="00517C96"/>
    <w:rsid w:val="00536A26"/>
    <w:rsid w:val="00554C02"/>
    <w:rsid w:val="0055686B"/>
    <w:rsid w:val="00562A45"/>
    <w:rsid w:val="00567285"/>
    <w:rsid w:val="00574EC9"/>
    <w:rsid w:val="0057769A"/>
    <w:rsid w:val="00584EBB"/>
    <w:rsid w:val="005D79F8"/>
    <w:rsid w:val="005E0ABD"/>
    <w:rsid w:val="00601BDF"/>
    <w:rsid w:val="00623157"/>
    <w:rsid w:val="00633CBA"/>
    <w:rsid w:val="00654E79"/>
    <w:rsid w:val="00666E77"/>
    <w:rsid w:val="006A74FD"/>
    <w:rsid w:val="006D5E3B"/>
    <w:rsid w:val="006E7A90"/>
    <w:rsid w:val="006F32C8"/>
    <w:rsid w:val="00703E51"/>
    <w:rsid w:val="00710BC1"/>
    <w:rsid w:val="00713BBD"/>
    <w:rsid w:val="00717351"/>
    <w:rsid w:val="007261BE"/>
    <w:rsid w:val="00727614"/>
    <w:rsid w:val="00735A06"/>
    <w:rsid w:val="0075004F"/>
    <w:rsid w:val="00752EAB"/>
    <w:rsid w:val="007800AE"/>
    <w:rsid w:val="00786092"/>
    <w:rsid w:val="0079320B"/>
    <w:rsid w:val="007A4F68"/>
    <w:rsid w:val="007C768D"/>
    <w:rsid w:val="007D4AA8"/>
    <w:rsid w:val="008070F5"/>
    <w:rsid w:val="00807B33"/>
    <w:rsid w:val="00816B59"/>
    <w:rsid w:val="008602F5"/>
    <w:rsid w:val="00872E96"/>
    <w:rsid w:val="00874EFE"/>
    <w:rsid w:val="008818B2"/>
    <w:rsid w:val="00890600"/>
    <w:rsid w:val="008A3394"/>
    <w:rsid w:val="008C40AE"/>
    <w:rsid w:val="008C5599"/>
    <w:rsid w:val="008D5EF7"/>
    <w:rsid w:val="008E4426"/>
    <w:rsid w:val="008F7830"/>
    <w:rsid w:val="00907ED9"/>
    <w:rsid w:val="009329C9"/>
    <w:rsid w:val="00936A38"/>
    <w:rsid w:val="00964DED"/>
    <w:rsid w:val="009D78DF"/>
    <w:rsid w:val="009E6254"/>
    <w:rsid w:val="009F6C6D"/>
    <w:rsid w:val="009F6FE4"/>
    <w:rsid w:val="00A23A11"/>
    <w:rsid w:val="00A275A5"/>
    <w:rsid w:val="00A335B2"/>
    <w:rsid w:val="00A63415"/>
    <w:rsid w:val="00A95D7E"/>
    <w:rsid w:val="00AA6132"/>
    <w:rsid w:val="00AB2AD1"/>
    <w:rsid w:val="00AE09F1"/>
    <w:rsid w:val="00B04699"/>
    <w:rsid w:val="00B13C02"/>
    <w:rsid w:val="00B26E45"/>
    <w:rsid w:val="00B55741"/>
    <w:rsid w:val="00B93CC3"/>
    <w:rsid w:val="00BA073F"/>
    <w:rsid w:val="00BA2C39"/>
    <w:rsid w:val="00BB2906"/>
    <w:rsid w:val="00BC5784"/>
    <w:rsid w:val="00BD2A17"/>
    <w:rsid w:val="00BF64E2"/>
    <w:rsid w:val="00C13CD4"/>
    <w:rsid w:val="00C330CE"/>
    <w:rsid w:val="00C85E86"/>
    <w:rsid w:val="00CB5FBF"/>
    <w:rsid w:val="00D07692"/>
    <w:rsid w:val="00D07F36"/>
    <w:rsid w:val="00D146C3"/>
    <w:rsid w:val="00D16BE5"/>
    <w:rsid w:val="00D273E8"/>
    <w:rsid w:val="00D33D1D"/>
    <w:rsid w:val="00D47025"/>
    <w:rsid w:val="00D471D2"/>
    <w:rsid w:val="00D625D4"/>
    <w:rsid w:val="00D933DF"/>
    <w:rsid w:val="00DA3053"/>
    <w:rsid w:val="00DA549C"/>
    <w:rsid w:val="00DA791A"/>
    <w:rsid w:val="00DB2216"/>
    <w:rsid w:val="00DC1C83"/>
    <w:rsid w:val="00DD1577"/>
    <w:rsid w:val="00DF1836"/>
    <w:rsid w:val="00DF2034"/>
    <w:rsid w:val="00E272E5"/>
    <w:rsid w:val="00E346D2"/>
    <w:rsid w:val="00E67A74"/>
    <w:rsid w:val="00E75AB9"/>
    <w:rsid w:val="00E94079"/>
    <w:rsid w:val="00EC0CB6"/>
    <w:rsid w:val="00EE30C9"/>
    <w:rsid w:val="00EF0B0A"/>
    <w:rsid w:val="00F45934"/>
    <w:rsid w:val="00F47885"/>
    <w:rsid w:val="00F504F2"/>
    <w:rsid w:val="00F56282"/>
    <w:rsid w:val="00F61E2F"/>
    <w:rsid w:val="00FB180A"/>
    <w:rsid w:val="00FD641E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97CD7F-1A55-42DE-AF49-E08D16F6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0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4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42AF690B</Template>
  <TotalTime>8</TotalTime>
  <Pages>1</Pages>
  <Words>238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Attero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Brockey</dc:creator>
  <cp:lastModifiedBy>Trishia White</cp:lastModifiedBy>
  <cp:revision>5</cp:revision>
  <dcterms:created xsi:type="dcterms:W3CDTF">2020-06-27T06:16:00Z</dcterms:created>
  <dcterms:modified xsi:type="dcterms:W3CDTF">2020-07-01T21:01:00Z</dcterms:modified>
</cp:coreProperties>
</file>