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F2" w:rsidRDefault="0081075F" w:rsidP="00A149F2">
      <w:pPr>
        <w:pStyle w:val="Heading1"/>
      </w:pPr>
      <w:r>
        <w:t xml:space="preserve">Program Review Committee </w:t>
      </w:r>
    </w:p>
    <w:p w:rsidR="00A149F2" w:rsidRDefault="00A149F2" w:rsidP="00A149F2"/>
    <w:p w:rsidR="00185EFF" w:rsidRDefault="00185EFF" w:rsidP="00A149F2"/>
    <w:tbl>
      <w:tblPr>
        <w:tblW w:w="0" w:type="auto"/>
        <w:tblBorders>
          <w:top w:val="thickThinLargeGap" w:sz="24" w:space="0" w:color="999999"/>
          <w:left w:val="thickThinLargeGap" w:sz="24" w:space="0" w:color="999999"/>
          <w:bottom w:val="thickThinLargeGap" w:sz="24" w:space="0" w:color="999999"/>
          <w:right w:val="thickThinLargeGap" w:sz="24" w:space="0" w:color="999999"/>
          <w:insideH w:val="thickThinLargeGap" w:sz="24" w:space="0" w:color="999999"/>
          <w:insideV w:val="thickThinLargeGap" w:sz="24" w:space="0" w:color="999999"/>
        </w:tblBorders>
        <w:tblLook w:val="01E0" w:firstRow="1" w:lastRow="1" w:firstColumn="1" w:lastColumn="1" w:noHBand="0" w:noVBand="0"/>
      </w:tblPr>
      <w:tblGrid>
        <w:gridCol w:w="2358"/>
        <w:gridCol w:w="828"/>
        <w:gridCol w:w="3186"/>
        <w:gridCol w:w="3186"/>
      </w:tblGrid>
      <w:tr w:rsidR="00E85EA1" w:rsidTr="00FF3047">
        <w:trPr>
          <w:trHeight w:val="288"/>
        </w:trPr>
        <w:tc>
          <w:tcPr>
            <w:tcW w:w="3186" w:type="dxa"/>
            <w:gridSpan w:val="2"/>
            <w:shd w:val="clear" w:color="auto" w:fill="F3F3F3"/>
            <w:vAlign w:val="center"/>
          </w:tcPr>
          <w:p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Date:</w:t>
            </w:r>
          </w:p>
        </w:tc>
        <w:tc>
          <w:tcPr>
            <w:tcW w:w="3186" w:type="dxa"/>
            <w:shd w:val="clear" w:color="auto" w:fill="F3F3F3"/>
            <w:vAlign w:val="center"/>
          </w:tcPr>
          <w:p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Time:</w:t>
            </w:r>
          </w:p>
        </w:tc>
        <w:tc>
          <w:tcPr>
            <w:tcW w:w="3186" w:type="dxa"/>
            <w:shd w:val="clear" w:color="auto" w:fill="F3F3F3"/>
            <w:vAlign w:val="center"/>
          </w:tcPr>
          <w:p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Location:</w:t>
            </w:r>
          </w:p>
        </w:tc>
      </w:tr>
      <w:tr w:rsidR="00E85EA1" w:rsidTr="00FF3047">
        <w:trPr>
          <w:trHeight w:val="432"/>
        </w:trPr>
        <w:tc>
          <w:tcPr>
            <w:tcW w:w="3186" w:type="dxa"/>
            <w:gridSpan w:val="2"/>
            <w:shd w:val="clear" w:color="auto" w:fill="auto"/>
            <w:vAlign w:val="center"/>
          </w:tcPr>
          <w:p w:rsidR="00E85EA1" w:rsidRPr="00FF3047" w:rsidRDefault="0081075F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3/28/24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85EA1" w:rsidRPr="00FF3047" w:rsidRDefault="002819C0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10:30 – 11:30 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85EA1" w:rsidRPr="00FF3047" w:rsidRDefault="0081075F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BUC 21</w:t>
            </w:r>
            <w:r w:rsidR="00440908">
              <w:rPr>
                <w:rFonts w:ascii="Arial" w:hAnsi="Arial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Meeting called by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7E4721" w:rsidRDefault="00862E18" w:rsidP="000D4C3C">
            <w:r>
              <w:t>Bill Brown</w:t>
            </w:r>
          </w:p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Recorder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FA0923" w:rsidRDefault="0081075F" w:rsidP="000D4C3C">
            <w:r>
              <w:t xml:space="preserve">Aileen Galindo </w:t>
            </w:r>
          </w:p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Attendees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01614B" w:rsidRDefault="002819C0" w:rsidP="000D4C3C">
            <w:r>
              <w:t xml:space="preserve">Bill Brown, Stephanie Ferguson, Dianne Marquez, </w:t>
            </w:r>
            <w:proofErr w:type="spellStart"/>
            <w:r>
              <w:t>Larchinee</w:t>
            </w:r>
            <w:proofErr w:type="spellEnd"/>
            <w:r>
              <w:t xml:space="preserve"> Turner, Jeff McCool, Aileen Galindo </w:t>
            </w:r>
          </w:p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Guests</w:t>
            </w:r>
            <w:r w:rsidR="003C45D4" w:rsidRPr="00FF3047">
              <w:rPr>
                <w:color w:val="auto"/>
              </w:rPr>
              <w:t>:</w:t>
            </w:r>
            <w:r w:rsidR="00746DC7" w:rsidRPr="00FF3047">
              <w:rPr>
                <w:color w:val="auto"/>
              </w:rPr>
              <w:t xml:space="preserve"> 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7E4721" w:rsidRDefault="007E4721" w:rsidP="000D4C3C"/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3D44F1">
            <w:pPr>
              <w:pStyle w:val="AllCapsHeading"/>
              <w:rPr>
                <w:i/>
                <w:color w:val="333333"/>
              </w:rPr>
            </w:pPr>
            <w:r w:rsidRPr="00FF3047">
              <w:rPr>
                <w:i/>
                <w:color w:val="333333"/>
              </w:rPr>
              <w:t>Please Read</w:t>
            </w:r>
            <w:r w:rsidR="003C45D4" w:rsidRPr="00FF3047">
              <w:rPr>
                <w:i/>
                <w:color w:val="333333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7E4721" w:rsidRDefault="007E4721" w:rsidP="000D4C3C"/>
        </w:tc>
      </w:tr>
      <w:tr w:rsidR="007E4721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:rsidR="007E4721" w:rsidRPr="00FF3047" w:rsidRDefault="007E4721" w:rsidP="003D44F1">
            <w:pPr>
              <w:pStyle w:val="AllCapsHeading"/>
              <w:rPr>
                <w:b w:val="0"/>
                <w:i/>
                <w:color w:val="333333"/>
              </w:rPr>
            </w:pPr>
            <w:r w:rsidRPr="00FF3047">
              <w:rPr>
                <w:i/>
                <w:color w:val="333333"/>
              </w:rPr>
              <w:t>Please Bring</w:t>
            </w:r>
            <w:r w:rsidR="003C45D4" w:rsidRPr="00FF3047">
              <w:rPr>
                <w:i/>
                <w:color w:val="333333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7E4721" w:rsidRDefault="007E4721" w:rsidP="000D4C3C"/>
        </w:tc>
      </w:tr>
    </w:tbl>
    <w:p w:rsidR="00A149F2" w:rsidRPr="00A149F2" w:rsidRDefault="00A149F2" w:rsidP="00A149F2"/>
    <w:p w:rsidR="00A149F2" w:rsidRDefault="00A14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44"/>
        <w:gridCol w:w="1296"/>
        <w:gridCol w:w="1919"/>
      </w:tblGrid>
      <w:tr w:rsidR="00813B98" w:rsidTr="00FF30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:rsidR="00813B98" w:rsidRPr="00FF3047" w:rsidRDefault="00813B98" w:rsidP="00FF3047">
            <w:pPr>
              <w:pStyle w:val="Heading3"/>
              <w:spacing w:before="12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F3047">
              <w:rPr>
                <w:color w:val="auto"/>
              </w:rPr>
              <w:t xml:space="preserve">Agenda </w:t>
            </w:r>
            <w:r w:rsidR="007E24CC" w:rsidRPr="00FF3047">
              <w:rPr>
                <w:color w:val="auto"/>
              </w:rPr>
              <w:br/>
            </w:r>
          </w:p>
        </w:tc>
        <w:tc>
          <w:tcPr>
            <w:tcW w:w="1944" w:type="dxa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:rsidR="00813B98" w:rsidRPr="00FF3047" w:rsidRDefault="00813B98" w:rsidP="00813B98">
            <w:pPr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:rsidR="00813B98" w:rsidRPr="00FF3047" w:rsidRDefault="00813B98" w:rsidP="00813B98">
            <w:pPr>
              <w:rPr>
                <w:b/>
                <w:sz w:val="20"/>
                <w:szCs w:val="20"/>
              </w:rPr>
            </w:pPr>
          </w:p>
        </w:tc>
      </w:tr>
      <w:tr w:rsidR="005F0C12" w:rsidTr="00FF3047">
        <w:trPr>
          <w:trHeight w:val="288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Agenda topic: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Presenter: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Time allotted:</w:t>
            </w:r>
          </w:p>
        </w:tc>
      </w:tr>
      <w:tr w:rsidR="005F0C12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BE585F" w:rsidP="00FF3047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Call to order and roll call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C33BED">
            <w:pPr>
              <w:rPr>
                <w:sz w:val="18"/>
              </w:rPr>
            </w:pPr>
            <w:r>
              <w:rPr>
                <w:sz w:val="18"/>
              </w:rPr>
              <w:t xml:space="preserve">Bill Brown </w:t>
            </w:r>
            <w:r w:rsidR="00BE585F">
              <w:rPr>
                <w:sz w:val="18"/>
              </w:rPr>
              <w:t xml:space="preserve"> 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C66802" w:rsidP="00FF3047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 xml:space="preserve">Discussion </w:t>
            </w:r>
            <w:r w:rsidR="0064728F">
              <w:rPr>
                <w:sz w:val="18"/>
              </w:rPr>
              <w:t>and revi</w:t>
            </w:r>
            <w:r w:rsidR="00DD51F2">
              <w:rPr>
                <w:sz w:val="18"/>
              </w:rPr>
              <w:t xml:space="preserve">ew </w:t>
            </w:r>
            <w:r>
              <w:rPr>
                <w:sz w:val="18"/>
              </w:rPr>
              <w:t xml:space="preserve">of the </w:t>
            </w:r>
            <w:r w:rsidR="00DD51F2">
              <w:rPr>
                <w:sz w:val="18"/>
              </w:rPr>
              <w:t>p</w:t>
            </w:r>
            <w:r>
              <w:rPr>
                <w:sz w:val="18"/>
              </w:rPr>
              <w:t xml:space="preserve">rogram </w:t>
            </w:r>
            <w:r w:rsidR="00DD51F2">
              <w:rPr>
                <w:sz w:val="18"/>
              </w:rPr>
              <w:t>r</w:t>
            </w:r>
            <w:r>
              <w:rPr>
                <w:sz w:val="18"/>
              </w:rPr>
              <w:t xml:space="preserve">eview </w:t>
            </w:r>
            <w:r w:rsidR="00DD51F2">
              <w:rPr>
                <w:sz w:val="18"/>
              </w:rPr>
              <w:t>g</w:t>
            </w:r>
            <w:r w:rsidR="00862E18">
              <w:rPr>
                <w:sz w:val="18"/>
              </w:rPr>
              <w:t>uide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C33BED">
            <w:pPr>
              <w:rPr>
                <w:sz w:val="18"/>
              </w:rPr>
            </w:pPr>
            <w:r>
              <w:rPr>
                <w:sz w:val="18"/>
              </w:rPr>
              <w:t xml:space="preserve">Bill Brown 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FF3047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 xml:space="preserve">Future Meeting – Discussion 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C33BED">
            <w:pPr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FF3047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Adjourn</w:t>
            </w:r>
            <w:r w:rsidR="001C1AA6">
              <w:rPr>
                <w:sz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862E18" w:rsidP="00C33BED">
            <w:pPr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FF3047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5F0C12" w:rsidRPr="00FF3047" w:rsidRDefault="005F0C12" w:rsidP="00C33BED">
            <w:pPr>
              <w:rPr>
                <w:sz w:val="18"/>
              </w:rPr>
            </w:pPr>
          </w:p>
        </w:tc>
      </w:tr>
      <w:tr w:rsidR="00716ADE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716ADE" w:rsidRPr="00FF3047" w:rsidRDefault="00716ADE" w:rsidP="00FF3047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9016E8" w:rsidRPr="00FF3047" w:rsidRDefault="009016E8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716ADE" w:rsidRPr="00FF3047" w:rsidRDefault="00716ADE" w:rsidP="00C33BED">
            <w:pPr>
              <w:rPr>
                <w:sz w:val="18"/>
              </w:rPr>
            </w:pPr>
          </w:p>
        </w:tc>
      </w:tr>
      <w:tr w:rsidR="00716ADE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716ADE" w:rsidRPr="00FF3047" w:rsidRDefault="00716ADE" w:rsidP="00FF3047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716ADE" w:rsidRPr="00FF3047" w:rsidRDefault="00716ADE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716ADE" w:rsidRPr="00FF3047" w:rsidRDefault="00716ADE" w:rsidP="00C33BED">
            <w:pPr>
              <w:rPr>
                <w:sz w:val="18"/>
              </w:rPr>
            </w:pPr>
          </w:p>
        </w:tc>
      </w:tr>
      <w:tr w:rsidR="00C33BED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C33BED" w:rsidRPr="00FF3047" w:rsidRDefault="00C33BED" w:rsidP="00FF3047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C33BED" w:rsidRPr="00FF3047" w:rsidRDefault="00C33BED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C33BED" w:rsidRPr="00FF3047" w:rsidRDefault="00C33BED" w:rsidP="00C33BED">
            <w:pPr>
              <w:rPr>
                <w:sz w:val="18"/>
              </w:rPr>
            </w:pPr>
          </w:p>
        </w:tc>
      </w:tr>
      <w:tr w:rsidR="00D41BBA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D41BBA" w:rsidRDefault="00D41BBA" w:rsidP="00FF3047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D41BBA" w:rsidRDefault="00D41BBA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:rsidR="00D41BBA" w:rsidRPr="00FF3047" w:rsidRDefault="00D41BBA" w:rsidP="00C33BED">
            <w:pPr>
              <w:rPr>
                <w:sz w:val="18"/>
              </w:rPr>
            </w:pPr>
          </w:p>
        </w:tc>
      </w:tr>
    </w:tbl>
    <w:p w:rsidR="0052530C" w:rsidRDefault="0052530C">
      <w:bookmarkStart w:id="1" w:name="MinuteDiscussion"/>
      <w:bookmarkStart w:id="2" w:name="MinuteTopicSection"/>
      <w:bookmarkEnd w:id="1"/>
      <w:bookmarkEnd w:id="2"/>
    </w:p>
    <w:sectPr w:rsidR="0052530C" w:rsidSect="00EB1D02">
      <w:type w:val="continuous"/>
      <w:pgSz w:w="12240" w:h="15840" w:code="1"/>
      <w:pgMar w:top="1080" w:right="1008" w:bottom="108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1CA"/>
    <w:multiLevelType w:val="hybridMultilevel"/>
    <w:tmpl w:val="9E8AC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87893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E22F13"/>
    <w:multiLevelType w:val="hybridMultilevel"/>
    <w:tmpl w:val="5768BB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E204D"/>
    <w:multiLevelType w:val="hybridMultilevel"/>
    <w:tmpl w:val="D8887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BA1C91"/>
    <w:multiLevelType w:val="hybridMultilevel"/>
    <w:tmpl w:val="57F6C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D40DA1"/>
    <w:multiLevelType w:val="hybridMultilevel"/>
    <w:tmpl w:val="2C761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533E5A"/>
    <w:multiLevelType w:val="hybridMultilevel"/>
    <w:tmpl w:val="6F78D6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D32F44"/>
    <w:multiLevelType w:val="hybridMultilevel"/>
    <w:tmpl w:val="1E6C7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34806"/>
    <w:multiLevelType w:val="hybridMultilevel"/>
    <w:tmpl w:val="C3CAC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52300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B76F7E"/>
    <w:multiLevelType w:val="hybridMultilevel"/>
    <w:tmpl w:val="1BBA2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D7184E"/>
    <w:multiLevelType w:val="hybridMultilevel"/>
    <w:tmpl w:val="213A0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83FE6"/>
    <w:multiLevelType w:val="hybridMultilevel"/>
    <w:tmpl w:val="128A7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54082A"/>
    <w:multiLevelType w:val="hybridMultilevel"/>
    <w:tmpl w:val="C01EC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46687B"/>
    <w:multiLevelType w:val="hybridMultilevel"/>
    <w:tmpl w:val="E444C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5714A1"/>
    <w:multiLevelType w:val="hybridMultilevel"/>
    <w:tmpl w:val="3E3E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C413B"/>
    <w:multiLevelType w:val="multilevel"/>
    <w:tmpl w:val="4062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241E7A"/>
    <w:multiLevelType w:val="hybridMultilevel"/>
    <w:tmpl w:val="EBC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142E35"/>
    <w:multiLevelType w:val="multilevel"/>
    <w:tmpl w:val="9E8A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FD392F"/>
    <w:multiLevelType w:val="hybridMultilevel"/>
    <w:tmpl w:val="F112C2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A1273B"/>
    <w:multiLevelType w:val="hybridMultilevel"/>
    <w:tmpl w:val="74D0CE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EE39FF"/>
    <w:multiLevelType w:val="hybridMultilevel"/>
    <w:tmpl w:val="A7A60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7154F1"/>
    <w:multiLevelType w:val="hybridMultilevel"/>
    <w:tmpl w:val="EA7089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4875DA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737306"/>
    <w:multiLevelType w:val="multilevel"/>
    <w:tmpl w:val="4062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A8145C"/>
    <w:multiLevelType w:val="hybridMultilevel"/>
    <w:tmpl w:val="64269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26097D"/>
    <w:multiLevelType w:val="hybridMultilevel"/>
    <w:tmpl w:val="4FD27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B3D76"/>
    <w:multiLevelType w:val="hybridMultilevel"/>
    <w:tmpl w:val="3F6EF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F01D0A"/>
    <w:multiLevelType w:val="multilevel"/>
    <w:tmpl w:val="E338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7B201F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905DBE"/>
    <w:multiLevelType w:val="multilevel"/>
    <w:tmpl w:val="748C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471275"/>
    <w:multiLevelType w:val="hybridMultilevel"/>
    <w:tmpl w:val="748C8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66035F"/>
    <w:multiLevelType w:val="hybridMultilevel"/>
    <w:tmpl w:val="E5E66E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A70125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B2243C"/>
    <w:multiLevelType w:val="hybridMultilevel"/>
    <w:tmpl w:val="AB56B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C37921"/>
    <w:multiLevelType w:val="hybridMultilevel"/>
    <w:tmpl w:val="96326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B55341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A54513"/>
    <w:multiLevelType w:val="hybridMultilevel"/>
    <w:tmpl w:val="40626E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A352C3"/>
    <w:multiLevelType w:val="hybridMultilevel"/>
    <w:tmpl w:val="9A60D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35"/>
  </w:num>
  <w:num w:numId="5">
    <w:abstractNumId w:val="26"/>
  </w:num>
  <w:num w:numId="6">
    <w:abstractNumId w:val="7"/>
  </w:num>
  <w:num w:numId="7">
    <w:abstractNumId w:val="21"/>
  </w:num>
  <w:num w:numId="8">
    <w:abstractNumId w:val="13"/>
  </w:num>
  <w:num w:numId="9">
    <w:abstractNumId w:val="28"/>
  </w:num>
  <w:num w:numId="10">
    <w:abstractNumId w:val="37"/>
  </w:num>
  <w:num w:numId="11">
    <w:abstractNumId w:val="20"/>
  </w:num>
  <w:num w:numId="12">
    <w:abstractNumId w:val="25"/>
  </w:num>
  <w:num w:numId="13">
    <w:abstractNumId w:val="19"/>
  </w:num>
  <w:num w:numId="14">
    <w:abstractNumId w:val="3"/>
  </w:num>
  <w:num w:numId="15">
    <w:abstractNumId w:val="22"/>
  </w:num>
  <w:num w:numId="16">
    <w:abstractNumId w:val="14"/>
  </w:num>
  <w:num w:numId="17">
    <w:abstractNumId w:val="32"/>
  </w:num>
  <w:num w:numId="18">
    <w:abstractNumId w:val="17"/>
  </w:num>
  <w:num w:numId="19">
    <w:abstractNumId w:val="34"/>
  </w:num>
  <w:num w:numId="20">
    <w:abstractNumId w:val="16"/>
  </w:num>
  <w:num w:numId="21">
    <w:abstractNumId w:val="12"/>
  </w:num>
  <w:num w:numId="22">
    <w:abstractNumId w:val="9"/>
  </w:num>
  <w:num w:numId="23">
    <w:abstractNumId w:val="31"/>
  </w:num>
  <w:num w:numId="24">
    <w:abstractNumId w:val="23"/>
  </w:num>
  <w:num w:numId="25">
    <w:abstractNumId w:val="0"/>
  </w:num>
  <w:num w:numId="26">
    <w:abstractNumId w:val="30"/>
  </w:num>
  <w:num w:numId="27">
    <w:abstractNumId w:val="2"/>
  </w:num>
  <w:num w:numId="28">
    <w:abstractNumId w:val="18"/>
  </w:num>
  <w:num w:numId="29">
    <w:abstractNumId w:val="27"/>
  </w:num>
  <w:num w:numId="30">
    <w:abstractNumId w:val="29"/>
  </w:num>
  <w:num w:numId="31">
    <w:abstractNumId w:val="6"/>
  </w:num>
  <w:num w:numId="32">
    <w:abstractNumId w:val="36"/>
  </w:num>
  <w:num w:numId="33">
    <w:abstractNumId w:val="10"/>
  </w:num>
  <w:num w:numId="34">
    <w:abstractNumId w:val="33"/>
  </w:num>
  <w:num w:numId="35">
    <w:abstractNumId w:val="4"/>
  </w:num>
  <w:num w:numId="36">
    <w:abstractNumId w:val="1"/>
  </w:num>
  <w:num w:numId="37">
    <w:abstractNumId w:val="38"/>
  </w:num>
  <w:num w:numId="38">
    <w:abstractNumId w:val="2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DA"/>
    <w:rsid w:val="000145A5"/>
    <w:rsid w:val="00015029"/>
    <w:rsid w:val="0001614B"/>
    <w:rsid w:val="00043514"/>
    <w:rsid w:val="00052FEE"/>
    <w:rsid w:val="00064110"/>
    <w:rsid w:val="00073DEF"/>
    <w:rsid w:val="00097B0F"/>
    <w:rsid w:val="000D1122"/>
    <w:rsid w:val="000D4C3C"/>
    <w:rsid w:val="000D68C4"/>
    <w:rsid w:val="000F1816"/>
    <w:rsid w:val="00117790"/>
    <w:rsid w:val="00120033"/>
    <w:rsid w:val="001227C0"/>
    <w:rsid w:val="00153034"/>
    <w:rsid w:val="00185EFF"/>
    <w:rsid w:val="00192303"/>
    <w:rsid w:val="00194890"/>
    <w:rsid w:val="001A0166"/>
    <w:rsid w:val="001B025A"/>
    <w:rsid w:val="001B7388"/>
    <w:rsid w:val="001C1AA6"/>
    <w:rsid w:val="001F45CA"/>
    <w:rsid w:val="002138F0"/>
    <w:rsid w:val="00274BC5"/>
    <w:rsid w:val="002819C0"/>
    <w:rsid w:val="00291055"/>
    <w:rsid w:val="002B38D7"/>
    <w:rsid w:val="002C7774"/>
    <w:rsid w:val="002E0145"/>
    <w:rsid w:val="002F148E"/>
    <w:rsid w:val="00306B45"/>
    <w:rsid w:val="00316028"/>
    <w:rsid w:val="0034736A"/>
    <w:rsid w:val="003C45D4"/>
    <w:rsid w:val="003D44F1"/>
    <w:rsid w:val="00401756"/>
    <w:rsid w:val="00402BAE"/>
    <w:rsid w:val="00411179"/>
    <w:rsid w:val="00417272"/>
    <w:rsid w:val="00440908"/>
    <w:rsid w:val="00443843"/>
    <w:rsid w:val="00456620"/>
    <w:rsid w:val="004911F6"/>
    <w:rsid w:val="00495E0E"/>
    <w:rsid w:val="004C690C"/>
    <w:rsid w:val="005052C5"/>
    <w:rsid w:val="00521582"/>
    <w:rsid w:val="0052530C"/>
    <w:rsid w:val="005263C9"/>
    <w:rsid w:val="00531002"/>
    <w:rsid w:val="00535F1F"/>
    <w:rsid w:val="0055122A"/>
    <w:rsid w:val="00555673"/>
    <w:rsid w:val="00563331"/>
    <w:rsid w:val="00580F8D"/>
    <w:rsid w:val="00586AE2"/>
    <w:rsid w:val="005C73CB"/>
    <w:rsid w:val="005F0C12"/>
    <w:rsid w:val="0060596F"/>
    <w:rsid w:val="006076BA"/>
    <w:rsid w:val="00631D12"/>
    <w:rsid w:val="00632CE1"/>
    <w:rsid w:val="006359E9"/>
    <w:rsid w:val="006369DA"/>
    <w:rsid w:val="0064728F"/>
    <w:rsid w:val="0065241B"/>
    <w:rsid w:val="00667CEE"/>
    <w:rsid w:val="00676FA9"/>
    <w:rsid w:val="00692553"/>
    <w:rsid w:val="006A0D93"/>
    <w:rsid w:val="006D2CFC"/>
    <w:rsid w:val="006D754B"/>
    <w:rsid w:val="006E1FDC"/>
    <w:rsid w:val="00714948"/>
    <w:rsid w:val="007153F6"/>
    <w:rsid w:val="00715A68"/>
    <w:rsid w:val="00716ADE"/>
    <w:rsid w:val="007227EA"/>
    <w:rsid w:val="00746DC7"/>
    <w:rsid w:val="0075164D"/>
    <w:rsid w:val="007554A1"/>
    <w:rsid w:val="0076365D"/>
    <w:rsid w:val="00766A25"/>
    <w:rsid w:val="007734E8"/>
    <w:rsid w:val="0077394C"/>
    <w:rsid w:val="00776963"/>
    <w:rsid w:val="007A1E37"/>
    <w:rsid w:val="007A4C1B"/>
    <w:rsid w:val="007C174F"/>
    <w:rsid w:val="007E24CC"/>
    <w:rsid w:val="007E4721"/>
    <w:rsid w:val="0081075F"/>
    <w:rsid w:val="00813B98"/>
    <w:rsid w:val="00816322"/>
    <w:rsid w:val="00821AD5"/>
    <w:rsid w:val="008507CA"/>
    <w:rsid w:val="0085168B"/>
    <w:rsid w:val="00857BF3"/>
    <w:rsid w:val="00862759"/>
    <w:rsid w:val="00862E18"/>
    <w:rsid w:val="0087200D"/>
    <w:rsid w:val="008B2E7B"/>
    <w:rsid w:val="008F305C"/>
    <w:rsid w:val="008F49C0"/>
    <w:rsid w:val="008F53B3"/>
    <w:rsid w:val="009016E8"/>
    <w:rsid w:val="0091611F"/>
    <w:rsid w:val="00987202"/>
    <w:rsid w:val="009A674A"/>
    <w:rsid w:val="009B4AE6"/>
    <w:rsid w:val="00A00626"/>
    <w:rsid w:val="00A149F2"/>
    <w:rsid w:val="00A54657"/>
    <w:rsid w:val="00A55EE4"/>
    <w:rsid w:val="00A853DA"/>
    <w:rsid w:val="00A9410D"/>
    <w:rsid w:val="00AC3707"/>
    <w:rsid w:val="00AE2DDF"/>
    <w:rsid w:val="00AE3233"/>
    <w:rsid w:val="00AE3851"/>
    <w:rsid w:val="00B2281E"/>
    <w:rsid w:val="00B3738C"/>
    <w:rsid w:val="00B51DD0"/>
    <w:rsid w:val="00B63FDA"/>
    <w:rsid w:val="00B818C2"/>
    <w:rsid w:val="00B84015"/>
    <w:rsid w:val="00B86764"/>
    <w:rsid w:val="00BB5323"/>
    <w:rsid w:val="00BC7506"/>
    <w:rsid w:val="00BE585F"/>
    <w:rsid w:val="00C06161"/>
    <w:rsid w:val="00C166AB"/>
    <w:rsid w:val="00C33BED"/>
    <w:rsid w:val="00C54D70"/>
    <w:rsid w:val="00C66802"/>
    <w:rsid w:val="00C86E6E"/>
    <w:rsid w:val="00CB3760"/>
    <w:rsid w:val="00CE6342"/>
    <w:rsid w:val="00D02D83"/>
    <w:rsid w:val="00D41BBA"/>
    <w:rsid w:val="00D548B8"/>
    <w:rsid w:val="00D621F4"/>
    <w:rsid w:val="00D83E2A"/>
    <w:rsid w:val="00D9032A"/>
    <w:rsid w:val="00DD51F2"/>
    <w:rsid w:val="00DE21BD"/>
    <w:rsid w:val="00DE2FF2"/>
    <w:rsid w:val="00E43BAB"/>
    <w:rsid w:val="00E44158"/>
    <w:rsid w:val="00E4591C"/>
    <w:rsid w:val="00E60E43"/>
    <w:rsid w:val="00E71DBA"/>
    <w:rsid w:val="00E85EA1"/>
    <w:rsid w:val="00E911C6"/>
    <w:rsid w:val="00E954D5"/>
    <w:rsid w:val="00EA2581"/>
    <w:rsid w:val="00EB1D02"/>
    <w:rsid w:val="00ED09AF"/>
    <w:rsid w:val="00ED5924"/>
    <w:rsid w:val="00F343FB"/>
    <w:rsid w:val="00F35D28"/>
    <w:rsid w:val="00F61CBE"/>
    <w:rsid w:val="00F75AE4"/>
    <w:rsid w:val="00F945D1"/>
    <w:rsid w:val="00FA0923"/>
    <w:rsid w:val="00FE03CE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789D8"/>
  <w15:chartTrackingRefBased/>
  <w15:docId w15:val="{89FF64F5-52B9-4899-B5BF-1053660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07CA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table" w:styleId="TableGrid">
    <w:name w:val="Table Grid"/>
    <w:basedOn w:val="TableNormal"/>
    <w:rsid w:val="000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son\Documents\Curriculum%20Committee\meeting_template_a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meeting_template_action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</vt:lpstr>
    </vt:vector>
  </TitlesOfParts>
  <Manager/>
  <Company>Microsoft Corporation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</dc:title>
  <dc:subject/>
  <dc:creator>Marcia Galyean</dc:creator>
  <cp:keywords/>
  <dc:description/>
  <cp:lastModifiedBy>Aileen Galindo</cp:lastModifiedBy>
  <cp:revision>2</cp:revision>
  <cp:lastPrinted>2024-03-26T14:51:00Z</cp:lastPrinted>
  <dcterms:created xsi:type="dcterms:W3CDTF">2024-03-26T14:52:00Z</dcterms:created>
  <dcterms:modified xsi:type="dcterms:W3CDTF">2024-03-26T14:52:00Z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