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31B6E" w14:textId="7EEF83B5" w:rsidR="00A149F2" w:rsidRDefault="00DF1BA6" w:rsidP="00A149F2">
      <w:pPr>
        <w:pStyle w:val="Heading1"/>
      </w:pPr>
      <w:r>
        <w:t>IT Committee</w:t>
      </w:r>
    </w:p>
    <w:p w14:paraId="632EFF66" w14:textId="77777777" w:rsidR="00185EFF" w:rsidRDefault="00185EFF" w:rsidP="00A149F2"/>
    <w:tbl>
      <w:tblPr>
        <w:tblW w:w="0" w:type="auto"/>
        <w:tblBorders>
          <w:top w:val="thickThinLargeGap" w:sz="24" w:space="0" w:color="999999"/>
          <w:left w:val="thickThinLargeGap" w:sz="24" w:space="0" w:color="999999"/>
          <w:bottom w:val="thickThinLargeGap" w:sz="24" w:space="0" w:color="999999"/>
          <w:right w:val="thickThinLargeGap" w:sz="24" w:space="0" w:color="999999"/>
          <w:insideH w:val="thickThinLargeGap" w:sz="24" w:space="0" w:color="999999"/>
          <w:insideV w:val="thickThinLargeGap" w:sz="24" w:space="0" w:color="999999"/>
        </w:tblBorders>
        <w:tblLook w:val="01E0" w:firstRow="1" w:lastRow="1" w:firstColumn="1" w:lastColumn="1" w:noHBand="0" w:noVBand="0"/>
      </w:tblPr>
      <w:tblGrid>
        <w:gridCol w:w="2358"/>
        <w:gridCol w:w="828"/>
        <w:gridCol w:w="3186"/>
        <w:gridCol w:w="3186"/>
      </w:tblGrid>
      <w:tr w:rsidR="00E85EA1" w14:paraId="090A378D" w14:textId="77777777" w:rsidTr="00FF3047">
        <w:trPr>
          <w:trHeight w:val="288"/>
        </w:trPr>
        <w:tc>
          <w:tcPr>
            <w:tcW w:w="3186" w:type="dxa"/>
            <w:gridSpan w:val="2"/>
            <w:shd w:val="clear" w:color="auto" w:fill="F3F3F3"/>
            <w:vAlign w:val="center"/>
          </w:tcPr>
          <w:p w14:paraId="1D08D40F" w14:textId="77777777" w:rsidR="00E85EA1" w:rsidRPr="00FF3047" w:rsidRDefault="00E85EA1" w:rsidP="006076BA">
            <w:pPr>
              <w:pStyle w:val="AllCapsHeading"/>
              <w:rPr>
                <w:bCs/>
                <w:color w:val="auto"/>
              </w:rPr>
            </w:pPr>
            <w:r w:rsidRPr="00FF3047">
              <w:rPr>
                <w:bCs/>
                <w:color w:val="auto"/>
              </w:rPr>
              <w:t>Meeting Date:</w:t>
            </w:r>
          </w:p>
        </w:tc>
        <w:tc>
          <w:tcPr>
            <w:tcW w:w="3186" w:type="dxa"/>
            <w:shd w:val="clear" w:color="auto" w:fill="F3F3F3"/>
            <w:vAlign w:val="center"/>
          </w:tcPr>
          <w:p w14:paraId="76BBFB6B" w14:textId="77777777" w:rsidR="00E85EA1" w:rsidRPr="00FF3047" w:rsidRDefault="00E85EA1" w:rsidP="006076BA">
            <w:pPr>
              <w:pStyle w:val="AllCapsHeading"/>
              <w:rPr>
                <w:bCs/>
                <w:color w:val="auto"/>
              </w:rPr>
            </w:pPr>
            <w:r w:rsidRPr="00FF3047">
              <w:rPr>
                <w:bCs/>
                <w:color w:val="auto"/>
              </w:rPr>
              <w:t>Meeting Time:</w:t>
            </w:r>
          </w:p>
        </w:tc>
        <w:tc>
          <w:tcPr>
            <w:tcW w:w="3186" w:type="dxa"/>
            <w:shd w:val="clear" w:color="auto" w:fill="F3F3F3"/>
            <w:vAlign w:val="center"/>
          </w:tcPr>
          <w:p w14:paraId="24A92C03" w14:textId="77777777" w:rsidR="00E85EA1" w:rsidRPr="00FF3047" w:rsidRDefault="00E85EA1" w:rsidP="006076BA">
            <w:pPr>
              <w:pStyle w:val="AllCapsHeading"/>
              <w:rPr>
                <w:bCs/>
                <w:color w:val="auto"/>
              </w:rPr>
            </w:pPr>
            <w:r w:rsidRPr="00FF3047">
              <w:rPr>
                <w:bCs/>
                <w:color w:val="auto"/>
              </w:rPr>
              <w:t>Meeting Location:</w:t>
            </w:r>
          </w:p>
        </w:tc>
      </w:tr>
      <w:tr w:rsidR="00E85EA1" w14:paraId="080E6D66" w14:textId="77777777" w:rsidTr="00FF3047">
        <w:trPr>
          <w:trHeight w:val="432"/>
        </w:trPr>
        <w:tc>
          <w:tcPr>
            <w:tcW w:w="3186" w:type="dxa"/>
            <w:gridSpan w:val="2"/>
            <w:shd w:val="clear" w:color="auto" w:fill="auto"/>
            <w:vAlign w:val="center"/>
          </w:tcPr>
          <w:p w14:paraId="6801C222" w14:textId="3ABB325B" w:rsidR="00E85EA1" w:rsidRPr="00FF3047" w:rsidRDefault="00565EC9" w:rsidP="00E85E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October 2</w:t>
            </w:r>
            <w:r w:rsidR="00535C3B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>, 202</w:t>
            </w:r>
            <w:r w:rsidR="00535C3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26818F1C" w14:textId="7D6BC1A4" w:rsidR="00E85EA1" w:rsidRPr="00FF3047" w:rsidRDefault="00565EC9" w:rsidP="00E85E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3:</w:t>
            </w:r>
            <w:r w:rsidR="00535C3B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0 pm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535BE935" w14:textId="7CC8A435" w:rsidR="00E85EA1" w:rsidRPr="00FF3047" w:rsidRDefault="00C54C1B" w:rsidP="00E85E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MC 101</w:t>
            </w:r>
          </w:p>
        </w:tc>
      </w:tr>
      <w:tr w:rsidR="007E4721" w14:paraId="5314E4C5" w14:textId="77777777" w:rsidTr="00FF3047">
        <w:trPr>
          <w:trHeight w:val="432"/>
        </w:trPr>
        <w:tc>
          <w:tcPr>
            <w:tcW w:w="2358" w:type="dxa"/>
            <w:shd w:val="clear" w:color="auto" w:fill="F3F3F3"/>
            <w:vAlign w:val="center"/>
          </w:tcPr>
          <w:p w14:paraId="2C879F0C" w14:textId="77777777" w:rsidR="007E4721" w:rsidRPr="00FF3047" w:rsidRDefault="007E4721" w:rsidP="006076BA">
            <w:pPr>
              <w:pStyle w:val="AllCapsHeading"/>
              <w:rPr>
                <w:color w:val="auto"/>
              </w:rPr>
            </w:pPr>
            <w:r w:rsidRPr="00FF3047">
              <w:rPr>
                <w:color w:val="auto"/>
              </w:rPr>
              <w:t>Meeting called by</w:t>
            </w:r>
            <w:r w:rsidR="003C45D4" w:rsidRPr="00FF3047">
              <w:rPr>
                <w:color w:val="auto"/>
              </w:rPr>
              <w:t>: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69ED63A7" w14:textId="2C9286AF" w:rsidR="007E4721" w:rsidRDefault="00C54C1B" w:rsidP="000D4C3C">
            <w:r>
              <w:t>Bill Kunko</w:t>
            </w:r>
          </w:p>
        </w:tc>
      </w:tr>
      <w:tr w:rsidR="007E4721" w14:paraId="3DDC7508" w14:textId="77777777" w:rsidTr="00FF3047">
        <w:trPr>
          <w:trHeight w:val="432"/>
        </w:trPr>
        <w:tc>
          <w:tcPr>
            <w:tcW w:w="2358" w:type="dxa"/>
            <w:shd w:val="clear" w:color="auto" w:fill="F3F3F3"/>
            <w:vAlign w:val="center"/>
          </w:tcPr>
          <w:p w14:paraId="63993102" w14:textId="77777777" w:rsidR="007E4721" w:rsidRPr="00FF3047" w:rsidRDefault="007E4721" w:rsidP="006076BA">
            <w:pPr>
              <w:pStyle w:val="AllCapsHeading"/>
              <w:rPr>
                <w:color w:val="auto"/>
              </w:rPr>
            </w:pPr>
            <w:r w:rsidRPr="00FF3047">
              <w:rPr>
                <w:color w:val="auto"/>
              </w:rPr>
              <w:t>Recorder</w:t>
            </w:r>
            <w:r w:rsidR="003C45D4" w:rsidRPr="00FF3047">
              <w:rPr>
                <w:color w:val="auto"/>
              </w:rPr>
              <w:t>: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06F9F298" w14:textId="460B24ED" w:rsidR="00FA0923" w:rsidRDefault="00C54C1B" w:rsidP="000D4C3C">
            <w:r>
              <w:t>Bill Kunko</w:t>
            </w:r>
          </w:p>
        </w:tc>
      </w:tr>
      <w:tr w:rsidR="007E4721" w14:paraId="5FD88F47" w14:textId="77777777" w:rsidTr="00FF3047">
        <w:trPr>
          <w:trHeight w:val="432"/>
        </w:trPr>
        <w:tc>
          <w:tcPr>
            <w:tcW w:w="2358" w:type="dxa"/>
            <w:shd w:val="clear" w:color="auto" w:fill="F3F3F3"/>
            <w:vAlign w:val="center"/>
          </w:tcPr>
          <w:p w14:paraId="4D827624" w14:textId="77777777" w:rsidR="007E4721" w:rsidRPr="00FF3047" w:rsidRDefault="007E4721" w:rsidP="006076BA">
            <w:pPr>
              <w:pStyle w:val="AllCapsHeading"/>
              <w:rPr>
                <w:color w:val="auto"/>
              </w:rPr>
            </w:pPr>
            <w:r w:rsidRPr="00FF3047">
              <w:rPr>
                <w:color w:val="auto"/>
              </w:rPr>
              <w:t>Attendees</w:t>
            </w:r>
            <w:r w:rsidR="003C45D4" w:rsidRPr="00FF3047">
              <w:rPr>
                <w:color w:val="auto"/>
              </w:rPr>
              <w:t>: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20FB32CC" w14:textId="3CFD68EE" w:rsidR="0001614B" w:rsidRDefault="00C54C1B" w:rsidP="000D4C3C">
            <w:r>
              <w:t>Kim Adams, Josh Morgan, George Garcia, Jose Flores, Ty Elliott</w:t>
            </w:r>
            <w:r w:rsidR="00535C3B">
              <w:t>, Brian Davis Bobby Clark</w:t>
            </w:r>
          </w:p>
        </w:tc>
      </w:tr>
      <w:tr w:rsidR="007E4721" w14:paraId="404F1F4D" w14:textId="77777777" w:rsidTr="00FF3047">
        <w:trPr>
          <w:trHeight w:val="432"/>
        </w:trPr>
        <w:tc>
          <w:tcPr>
            <w:tcW w:w="2358" w:type="dxa"/>
            <w:shd w:val="clear" w:color="auto" w:fill="F3F3F3"/>
            <w:vAlign w:val="center"/>
          </w:tcPr>
          <w:p w14:paraId="11FD8876" w14:textId="77777777" w:rsidR="007E4721" w:rsidRPr="00FF3047" w:rsidRDefault="007E4721" w:rsidP="006076BA">
            <w:pPr>
              <w:pStyle w:val="AllCapsHeading"/>
              <w:rPr>
                <w:color w:val="auto"/>
              </w:rPr>
            </w:pPr>
            <w:r w:rsidRPr="00FF3047">
              <w:rPr>
                <w:color w:val="auto"/>
              </w:rPr>
              <w:t>Guests</w:t>
            </w:r>
            <w:r w:rsidR="003C45D4" w:rsidRPr="00FF3047">
              <w:rPr>
                <w:color w:val="auto"/>
              </w:rPr>
              <w:t>:</w:t>
            </w:r>
            <w:r w:rsidR="00746DC7" w:rsidRPr="00FF3047">
              <w:rPr>
                <w:color w:val="auto"/>
              </w:rPr>
              <w:t xml:space="preserve"> 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4668DF66" w14:textId="259061A0" w:rsidR="007E4721" w:rsidRDefault="00C54C1B" w:rsidP="000D4C3C">
            <w:r>
              <w:t>None</w:t>
            </w:r>
          </w:p>
        </w:tc>
      </w:tr>
      <w:tr w:rsidR="007E4721" w14:paraId="42D74F3B" w14:textId="77777777" w:rsidTr="00FF3047">
        <w:trPr>
          <w:trHeight w:val="432"/>
        </w:trPr>
        <w:tc>
          <w:tcPr>
            <w:tcW w:w="2358" w:type="dxa"/>
            <w:shd w:val="clear" w:color="auto" w:fill="F3F3F3"/>
            <w:vAlign w:val="center"/>
          </w:tcPr>
          <w:p w14:paraId="36709F3F" w14:textId="77777777" w:rsidR="007E4721" w:rsidRPr="00FF3047" w:rsidRDefault="007E4721" w:rsidP="003D44F1">
            <w:pPr>
              <w:pStyle w:val="AllCapsHeading"/>
              <w:rPr>
                <w:i/>
                <w:color w:val="333333"/>
              </w:rPr>
            </w:pPr>
            <w:r w:rsidRPr="00FF3047">
              <w:rPr>
                <w:i/>
                <w:color w:val="333333"/>
              </w:rPr>
              <w:t>Please Read</w:t>
            </w:r>
            <w:r w:rsidR="003C45D4" w:rsidRPr="00FF3047">
              <w:rPr>
                <w:i/>
                <w:color w:val="333333"/>
              </w:rPr>
              <w:t>: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1999F84D" w14:textId="77777777" w:rsidR="007E4721" w:rsidRDefault="007E4721" w:rsidP="000D4C3C"/>
        </w:tc>
      </w:tr>
      <w:tr w:rsidR="007E4721" w14:paraId="1F2EBE05" w14:textId="77777777" w:rsidTr="00FF3047">
        <w:trPr>
          <w:trHeight w:val="432"/>
        </w:trPr>
        <w:tc>
          <w:tcPr>
            <w:tcW w:w="2358" w:type="dxa"/>
            <w:shd w:val="clear" w:color="auto" w:fill="F3F3F3"/>
            <w:vAlign w:val="center"/>
          </w:tcPr>
          <w:p w14:paraId="5907592F" w14:textId="77777777" w:rsidR="007E4721" w:rsidRPr="00FF3047" w:rsidRDefault="007E4721" w:rsidP="003D44F1">
            <w:pPr>
              <w:pStyle w:val="AllCapsHeading"/>
              <w:rPr>
                <w:b w:val="0"/>
                <w:i/>
                <w:color w:val="333333"/>
              </w:rPr>
            </w:pPr>
            <w:r w:rsidRPr="00FF3047">
              <w:rPr>
                <w:i/>
                <w:color w:val="333333"/>
              </w:rPr>
              <w:t>Please Bring</w:t>
            </w:r>
            <w:r w:rsidR="003C45D4" w:rsidRPr="00FF3047">
              <w:rPr>
                <w:i/>
                <w:color w:val="333333"/>
              </w:rPr>
              <w:t>: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09F5363F" w14:textId="77777777" w:rsidR="007E4721" w:rsidRDefault="007E4721" w:rsidP="000D4C3C"/>
        </w:tc>
      </w:tr>
    </w:tbl>
    <w:p w14:paraId="5F3C82F5" w14:textId="77777777" w:rsidR="00A149F2" w:rsidRPr="00A149F2" w:rsidRDefault="00A149F2" w:rsidP="00A149F2"/>
    <w:p w14:paraId="2F78D33C" w14:textId="77777777" w:rsidR="00A149F2" w:rsidRDefault="00A149F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944"/>
        <w:gridCol w:w="1296"/>
        <w:gridCol w:w="1919"/>
      </w:tblGrid>
      <w:tr w:rsidR="00813B98" w14:paraId="68ED0A5E" w14:textId="77777777" w:rsidTr="00FF3047">
        <w:trPr>
          <w:trHeight w:val="432"/>
        </w:trPr>
        <w:tc>
          <w:tcPr>
            <w:tcW w:w="4428" w:type="dxa"/>
            <w:tcBorders>
              <w:top w:val="nil"/>
              <w:left w:val="nil"/>
              <w:bottom w:val="thickThinLargeGap" w:sz="24" w:space="0" w:color="999999"/>
              <w:right w:val="nil"/>
            </w:tcBorders>
            <w:shd w:val="clear" w:color="auto" w:fill="auto"/>
            <w:vAlign w:val="center"/>
          </w:tcPr>
          <w:p w14:paraId="494C83A8" w14:textId="77777777" w:rsidR="00813B98" w:rsidRPr="00FF3047" w:rsidRDefault="00813B98" w:rsidP="00FF3047">
            <w:pPr>
              <w:pStyle w:val="Heading3"/>
              <w:spacing w:before="12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F3047">
              <w:rPr>
                <w:color w:val="auto"/>
              </w:rPr>
              <w:t xml:space="preserve">Agenda </w:t>
            </w:r>
            <w:r w:rsidR="007E24CC" w:rsidRPr="00FF3047">
              <w:rPr>
                <w:color w:val="auto"/>
              </w:rPr>
              <w:br/>
            </w:r>
          </w:p>
        </w:tc>
        <w:tc>
          <w:tcPr>
            <w:tcW w:w="1944" w:type="dxa"/>
            <w:tcBorders>
              <w:top w:val="nil"/>
              <w:left w:val="nil"/>
              <w:bottom w:val="thickThinLargeGap" w:sz="24" w:space="0" w:color="999999"/>
              <w:right w:val="nil"/>
            </w:tcBorders>
            <w:shd w:val="clear" w:color="auto" w:fill="auto"/>
            <w:vAlign w:val="center"/>
          </w:tcPr>
          <w:p w14:paraId="17639C3A" w14:textId="77777777" w:rsidR="00813B98" w:rsidRPr="00FF3047" w:rsidRDefault="00813B98" w:rsidP="00813B98">
            <w:pPr>
              <w:rPr>
                <w:b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tcBorders>
              <w:top w:val="nil"/>
              <w:left w:val="nil"/>
              <w:bottom w:val="thickThinLargeGap" w:sz="24" w:space="0" w:color="999999"/>
              <w:right w:val="nil"/>
            </w:tcBorders>
            <w:shd w:val="clear" w:color="auto" w:fill="auto"/>
            <w:vAlign w:val="center"/>
          </w:tcPr>
          <w:p w14:paraId="636D0887" w14:textId="77777777" w:rsidR="00813B98" w:rsidRPr="00FF3047" w:rsidRDefault="00813B98" w:rsidP="00813B98">
            <w:pPr>
              <w:rPr>
                <w:b/>
                <w:sz w:val="20"/>
                <w:szCs w:val="20"/>
              </w:rPr>
            </w:pPr>
          </w:p>
        </w:tc>
      </w:tr>
      <w:tr w:rsidR="005F0C12" w14:paraId="09E51FA1" w14:textId="77777777" w:rsidTr="00FF3047">
        <w:trPr>
          <w:trHeight w:val="288"/>
        </w:trPr>
        <w:tc>
          <w:tcPr>
            <w:tcW w:w="4428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F3F3F3"/>
            <w:vAlign w:val="center"/>
          </w:tcPr>
          <w:p w14:paraId="68B3A47E" w14:textId="77777777" w:rsidR="005F0C12" w:rsidRPr="00FF3047" w:rsidRDefault="00E85EA1" w:rsidP="005C73CB">
            <w:pPr>
              <w:pStyle w:val="AllCapsHeading"/>
              <w:rPr>
                <w:color w:val="auto"/>
              </w:rPr>
            </w:pPr>
            <w:r w:rsidRPr="00FF3047">
              <w:rPr>
                <w:color w:val="auto"/>
              </w:rPr>
              <w:t>Agenda topic:</w:t>
            </w:r>
          </w:p>
        </w:tc>
        <w:tc>
          <w:tcPr>
            <w:tcW w:w="3240" w:type="dxa"/>
            <w:gridSpan w:val="2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F3F3F3"/>
            <w:vAlign w:val="center"/>
          </w:tcPr>
          <w:p w14:paraId="4EBA68A3" w14:textId="77777777" w:rsidR="005F0C12" w:rsidRPr="00FF3047" w:rsidRDefault="00E85EA1" w:rsidP="005C73CB">
            <w:pPr>
              <w:pStyle w:val="AllCapsHeading"/>
              <w:rPr>
                <w:color w:val="auto"/>
              </w:rPr>
            </w:pPr>
            <w:r w:rsidRPr="00FF3047">
              <w:rPr>
                <w:color w:val="auto"/>
              </w:rPr>
              <w:t>Presenter:</w:t>
            </w:r>
          </w:p>
        </w:tc>
        <w:tc>
          <w:tcPr>
            <w:tcW w:w="1919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F3F3F3"/>
            <w:vAlign w:val="center"/>
          </w:tcPr>
          <w:p w14:paraId="604D2083" w14:textId="77777777" w:rsidR="005F0C12" w:rsidRPr="00FF3047" w:rsidRDefault="00E85EA1" w:rsidP="005C73CB">
            <w:pPr>
              <w:pStyle w:val="AllCapsHeading"/>
              <w:rPr>
                <w:color w:val="auto"/>
              </w:rPr>
            </w:pPr>
            <w:r w:rsidRPr="00FF3047">
              <w:rPr>
                <w:color w:val="auto"/>
              </w:rPr>
              <w:t>Time allotted:</w:t>
            </w:r>
          </w:p>
        </w:tc>
      </w:tr>
      <w:tr w:rsidR="00535C3B" w14:paraId="225A4F26" w14:textId="77777777" w:rsidTr="00FF3047">
        <w:trPr>
          <w:trHeight w:val="432"/>
        </w:trPr>
        <w:tc>
          <w:tcPr>
            <w:tcW w:w="4428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40B17EF6" w14:textId="6E79EEED" w:rsidR="00535C3B" w:rsidRDefault="00535C3B" w:rsidP="00C54C1B">
            <w:pPr>
              <w:numPr>
                <w:ilvl w:val="0"/>
                <w:numId w:val="10"/>
              </w:numPr>
              <w:rPr>
                <w:sz w:val="18"/>
              </w:rPr>
            </w:pPr>
            <w:r>
              <w:rPr>
                <w:sz w:val="18"/>
              </w:rPr>
              <w:t>Review Minutes from last meeting</w:t>
            </w:r>
          </w:p>
        </w:tc>
        <w:tc>
          <w:tcPr>
            <w:tcW w:w="3240" w:type="dxa"/>
            <w:gridSpan w:val="2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746087C5" w14:textId="49011221" w:rsidR="00535C3B" w:rsidRDefault="00535C3B" w:rsidP="00C33BED">
            <w:pPr>
              <w:rPr>
                <w:sz w:val="18"/>
              </w:rPr>
            </w:pPr>
            <w:r>
              <w:rPr>
                <w:sz w:val="18"/>
              </w:rPr>
              <w:t>Bill Kunko</w:t>
            </w:r>
          </w:p>
        </w:tc>
        <w:tc>
          <w:tcPr>
            <w:tcW w:w="1919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364579B1" w14:textId="77777777" w:rsidR="00535C3B" w:rsidRPr="00FF3047" w:rsidRDefault="00535C3B" w:rsidP="00C33BED">
            <w:pPr>
              <w:rPr>
                <w:sz w:val="18"/>
              </w:rPr>
            </w:pPr>
          </w:p>
        </w:tc>
      </w:tr>
      <w:tr w:rsidR="00535C3B" w14:paraId="7D5F2533" w14:textId="77777777" w:rsidTr="00FF3047">
        <w:trPr>
          <w:trHeight w:val="432"/>
        </w:trPr>
        <w:tc>
          <w:tcPr>
            <w:tcW w:w="4428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76CC45E2" w14:textId="0D1C5239" w:rsidR="00535C3B" w:rsidRDefault="00535C3B" w:rsidP="00C54C1B">
            <w:pPr>
              <w:numPr>
                <w:ilvl w:val="0"/>
                <w:numId w:val="10"/>
              </w:numPr>
              <w:rPr>
                <w:sz w:val="18"/>
              </w:rPr>
            </w:pPr>
            <w:r>
              <w:rPr>
                <w:sz w:val="18"/>
              </w:rPr>
              <w:t>Old Business</w:t>
            </w:r>
          </w:p>
        </w:tc>
        <w:tc>
          <w:tcPr>
            <w:tcW w:w="3240" w:type="dxa"/>
            <w:gridSpan w:val="2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15A1D3A9" w14:textId="67E12252" w:rsidR="00535C3B" w:rsidRDefault="00535C3B" w:rsidP="00C33BED">
            <w:pPr>
              <w:rPr>
                <w:sz w:val="18"/>
              </w:rPr>
            </w:pPr>
            <w:r>
              <w:rPr>
                <w:sz w:val="18"/>
              </w:rPr>
              <w:t>Bill Kunko</w:t>
            </w:r>
          </w:p>
        </w:tc>
        <w:tc>
          <w:tcPr>
            <w:tcW w:w="1919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7C41A4E0" w14:textId="77777777" w:rsidR="00535C3B" w:rsidRPr="00FF3047" w:rsidRDefault="00535C3B" w:rsidP="00C33BED">
            <w:pPr>
              <w:rPr>
                <w:sz w:val="18"/>
              </w:rPr>
            </w:pPr>
          </w:p>
        </w:tc>
      </w:tr>
      <w:tr w:rsidR="005F0C12" w14:paraId="4A58122A" w14:textId="77777777" w:rsidTr="00FF3047">
        <w:trPr>
          <w:trHeight w:val="432"/>
        </w:trPr>
        <w:tc>
          <w:tcPr>
            <w:tcW w:w="4428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35FB1564" w14:textId="1C97D8A2" w:rsidR="00C54C1B" w:rsidRPr="00C54C1B" w:rsidRDefault="00C54C1B" w:rsidP="00535C3B">
            <w:pPr>
              <w:numPr>
                <w:ilvl w:val="1"/>
                <w:numId w:val="10"/>
              </w:numPr>
              <w:rPr>
                <w:sz w:val="18"/>
              </w:rPr>
            </w:pPr>
            <w:r>
              <w:rPr>
                <w:sz w:val="18"/>
              </w:rPr>
              <w:t>Software additions and upgrades</w:t>
            </w:r>
          </w:p>
        </w:tc>
        <w:tc>
          <w:tcPr>
            <w:tcW w:w="3240" w:type="dxa"/>
            <w:gridSpan w:val="2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7C70761D" w14:textId="48CFB72F" w:rsidR="005F0C12" w:rsidRPr="00FF3047" w:rsidRDefault="005F0C12" w:rsidP="00C33BED">
            <w:pPr>
              <w:rPr>
                <w:sz w:val="18"/>
              </w:rPr>
            </w:pPr>
          </w:p>
        </w:tc>
        <w:tc>
          <w:tcPr>
            <w:tcW w:w="1919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0170401C" w14:textId="77777777" w:rsidR="005F0C12" w:rsidRPr="00FF3047" w:rsidRDefault="005F0C12" w:rsidP="00C33BED">
            <w:pPr>
              <w:rPr>
                <w:sz w:val="18"/>
              </w:rPr>
            </w:pPr>
          </w:p>
        </w:tc>
      </w:tr>
      <w:tr w:rsidR="005F0C12" w14:paraId="0DEB628F" w14:textId="77777777" w:rsidTr="00FF3047">
        <w:trPr>
          <w:trHeight w:val="432"/>
        </w:trPr>
        <w:tc>
          <w:tcPr>
            <w:tcW w:w="4428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2FBDC49B" w14:textId="436AB1AF" w:rsidR="005F0C12" w:rsidRPr="00FF3047" w:rsidRDefault="00C54C1B" w:rsidP="00535C3B">
            <w:pPr>
              <w:numPr>
                <w:ilvl w:val="1"/>
                <w:numId w:val="10"/>
              </w:numPr>
              <w:rPr>
                <w:sz w:val="18"/>
              </w:rPr>
            </w:pPr>
            <w:r>
              <w:rPr>
                <w:sz w:val="18"/>
              </w:rPr>
              <w:t>Security</w:t>
            </w:r>
          </w:p>
        </w:tc>
        <w:tc>
          <w:tcPr>
            <w:tcW w:w="3240" w:type="dxa"/>
            <w:gridSpan w:val="2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1E2C2A1B" w14:textId="29755BC2" w:rsidR="005F0C12" w:rsidRPr="00FF3047" w:rsidRDefault="005F0C12" w:rsidP="00C33BED">
            <w:pPr>
              <w:rPr>
                <w:sz w:val="18"/>
              </w:rPr>
            </w:pPr>
          </w:p>
        </w:tc>
        <w:tc>
          <w:tcPr>
            <w:tcW w:w="1919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1F57FF57" w14:textId="77777777" w:rsidR="005F0C12" w:rsidRPr="00FF3047" w:rsidRDefault="005F0C12" w:rsidP="00C33BED">
            <w:pPr>
              <w:rPr>
                <w:sz w:val="18"/>
              </w:rPr>
            </w:pPr>
          </w:p>
        </w:tc>
      </w:tr>
      <w:tr w:rsidR="005F0C12" w14:paraId="1101F606" w14:textId="77777777" w:rsidTr="00FF3047">
        <w:trPr>
          <w:trHeight w:val="432"/>
        </w:trPr>
        <w:tc>
          <w:tcPr>
            <w:tcW w:w="4428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1A30B309" w14:textId="72C499F0" w:rsidR="005F0C12" w:rsidRPr="00FF3047" w:rsidRDefault="00C54C1B" w:rsidP="00535C3B">
            <w:pPr>
              <w:numPr>
                <w:ilvl w:val="1"/>
                <w:numId w:val="10"/>
              </w:numPr>
              <w:rPr>
                <w:sz w:val="18"/>
              </w:rPr>
            </w:pPr>
            <w:r>
              <w:rPr>
                <w:sz w:val="18"/>
              </w:rPr>
              <w:t>Network Upgrades</w:t>
            </w:r>
          </w:p>
        </w:tc>
        <w:tc>
          <w:tcPr>
            <w:tcW w:w="3240" w:type="dxa"/>
            <w:gridSpan w:val="2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595124C1" w14:textId="6811AACF" w:rsidR="005F0C12" w:rsidRPr="00FF3047" w:rsidRDefault="005F0C12" w:rsidP="00C33BED">
            <w:pPr>
              <w:rPr>
                <w:sz w:val="18"/>
              </w:rPr>
            </w:pPr>
          </w:p>
        </w:tc>
        <w:tc>
          <w:tcPr>
            <w:tcW w:w="1919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18FBDAB4" w14:textId="77777777" w:rsidR="005F0C12" w:rsidRPr="00FF3047" w:rsidRDefault="005F0C12" w:rsidP="00C33BED">
            <w:pPr>
              <w:rPr>
                <w:sz w:val="18"/>
              </w:rPr>
            </w:pPr>
          </w:p>
        </w:tc>
      </w:tr>
      <w:tr w:rsidR="005F0C12" w14:paraId="5E6A88F5" w14:textId="77777777" w:rsidTr="00FF3047">
        <w:trPr>
          <w:trHeight w:val="432"/>
        </w:trPr>
        <w:tc>
          <w:tcPr>
            <w:tcW w:w="4428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1347F45D" w14:textId="27169E41" w:rsidR="005F0C12" w:rsidRPr="00FF3047" w:rsidRDefault="00C54C1B" w:rsidP="00535C3B">
            <w:pPr>
              <w:numPr>
                <w:ilvl w:val="1"/>
                <w:numId w:val="10"/>
              </w:numPr>
              <w:rPr>
                <w:sz w:val="18"/>
              </w:rPr>
            </w:pPr>
            <w:r>
              <w:rPr>
                <w:sz w:val="18"/>
              </w:rPr>
              <w:t>PC Replacement</w:t>
            </w:r>
          </w:p>
        </w:tc>
        <w:tc>
          <w:tcPr>
            <w:tcW w:w="3240" w:type="dxa"/>
            <w:gridSpan w:val="2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4A763F65" w14:textId="06B0277A" w:rsidR="005F0C12" w:rsidRPr="00FF3047" w:rsidRDefault="005F0C12" w:rsidP="00C33BED">
            <w:pPr>
              <w:rPr>
                <w:sz w:val="18"/>
              </w:rPr>
            </w:pPr>
          </w:p>
        </w:tc>
        <w:tc>
          <w:tcPr>
            <w:tcW w:w="1919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356AD498" w14:textId="77777777" w:rsidR="005F0C12" w:rsidRPr="00FF3047" w:rsidRDefault="005F0C12" w:rsidP="00C33BED">
            <w:pPr>
              <w:rPr>
                <w:sz w:val="18"/>
              </w:rPr>
            </w:pPr>
          </w:p>
        </w:tc>
      </w:tr>
      <w:tr w:rsidR="005F0C12" w14:paraId="79929D91" w14:textId="77777777" w:rsidTr="00FF3047">
        <w:trPr>
          <w:trHeight w:val="432"/>
        </w:trPr>
        <w:tc>
          <w:tcPr>
            <w:tcW w:w="4428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3815129E" w14:textId="2131840D" w:rsidR="005F0C12" w:rsidRPr="00FF3047" w:rsidRDefault="00C54C1B" w:rsidP="00535C3B">
            <w:pPr>
              <w:numPr>
                <w:ilvl w:val="1"/>
                <w:numId w:val="10"/>
              </w:numPr>
              <w:rPr>
                <w:sz w:val="18"/>
              </w:rPr>
            </w:pPr>
            <w:r>
              <w:rPr>
                <w:sz w:val="18"/>
              </w:rPr>
              <w:t>LMS</w:t>
            </w:r>
          </w:p>
        </w:tc>
        <w:tc>
          <w:tcPr>
            <w:tcW w:w="3240" w:type="dxa"/>
            <w:gridSpan w:val="2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1B781BA8" w14:textId="524D3236" w:rsidR="005F0C12" w:rsidRPr="00FF3047" w:rsidRDefault="005F0C12" w:rsidP="00C33BED">
            <w:pPr>
              <w:rPr>
                <w:sz w:val="18"/>
              </w:rPr>
            </w:pPr>
          </w:p>
        </w:tc>
        <w:tc>
          <w:tcPr>
            <w:tcW w:w="1919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69C9B0DA" w14:textId="77777777" w:rsidR="005F0C12" w:rsidRPr="00FF3047" w:rsidRDefault="005F0C12" w:rsidP="00C33BED">
            <w:pPr>
              <w:rPr>
                <w:sz w:val="18"/>
              </w:rPr>
            </w:pPr>
          </w:p>
        </w:tc>
      </w:tr>
      <w:tr w:rsidR="00535C3B" w14:paraId="2382A04B" w14:textId="77777777" w:rsidTr="00FF3047">
        <w:trPr>
          <w:trHeight w:val="432"/>
        </w:trPr>
        <w:tc>
          <w:tcPr>
            <w:tcW w:w="4428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2D171084" w14:textId="42C03A15" w:rsidR="00535C3B" w:rsidRDefault="00535C3B" w:rsidP="00FF3047">
            <w:pPr>
              <w:numPr>
                <w:ilvl w:val="0"/>
                <w:numId w:val="10"/>
              </w:numPr>
              <w:rPr>
                <w:sz w:val="18"/>
              </w:rPr>
            </w:pPr>
            <w:r>
              <w:rPr>
                <w:sz w:val="18"/>
              </w:rPr>
              <w:t>New Business</w:t>
            </w:r>
          </w:p>
        </w:tc>
        <w:tc>
          <w:tcPr>
            <w:tcW w:w="3240" w:type="dxa"/>
            <w:gridSpan w:val="2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68E1523F" w14:textId="68CFB911" w:rsidR="00535C3B" w:rsidRDefault="00535C3B" w:rsidP="00C33BED">
            <w:pPr>
              <w:rPr>
                <w:sz w:val="18"/>
              </w:rPr>
            </w:pPr>
            <w:r>
              <w:rPr>
                <w:sz w:val="18"/>
              </w:rPr>
              <w:t>Bill Kunko</w:t>
            </w:r>
          </w:p>
        </w:tc>
        <w:tc>
          <w:tcPr>
            <w:tcW w:w="1919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271D20DE" w14:textId="77777777" w:rsidR="00535C3B" w:rsidRPr="00FF3047" w:rsidRDefault="00535C3B" w:rsidP="00C33BED">
            <w:pPr>
              <w:rPr>
                <w:sz w:val="18"/>
              </w:rPr>
            </w:pPr>
          </w:p>
        </w:tc>
      </w:tr>
      <w:tr w:rsidR="00A93A50" w14:paraId="6F2F0EA8" w14:textId="77777777" w:rsidTr="00FF3047">
        <w:trPr>
          <w:trHeight w:val="432"/>
        </w:trPr>
        <w:tc>
          <w:tcPr>
            <w:tcW w:w="4428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5D7F3EF0" w14:textId="19057188" w:rsidR="00A93A50" w:rsidRDefault="00A93A50" w:rsidP="00A93A50">
            <w:pPr>
              <w:numPr>
                <w:ilvl w:val="1"/>
                <w:numId w:val="10"/>
              </w:numPr>
              <w:rPr>
                <w:sz w:val="18"/>
              </w:rPr>
            </w:pPr>
            <w:r>
              <w:rPr>
                <w:sz w:val="18"/>
              </w:rPr>
              <w:t>Software additions and upgrades</w:t>
            </w:r>
          </w:p>
        </w:tc>
        <w:tc>
          <w:tcPr>
            <w:tcW w:w="3240" w:type="dxa"/>
            <w:gridSpan w:val="2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759E6329" w14:textId="77777777" w:rsidR="00A93A50" w:rsidRDefault="00A93A50" w:rsidP="00A93A50">
            <w:pPr>
              <w:rPr>
                <w:sz w:val="18"/>
              </w:rPr>
            </w:pPr>
          </w:p>
        </w:tc>
        <w:tc>
          <w:tcPr>
            <w:tcW w:w="1919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584F2443" w14:textId="77777777" w:rsidR="00A93A50" w:rsidRPr="00FF3047" w:rsidRDefault="00A93A50" w:rsidP="00A93A50">
            <w:pPr>
              <w:rPr>
                <w:sz w:val="18"/>
              </w:rPr>
            </w:pPr>
          </w:p>
        </w:tc>
      </w:tr>
      <w:tr w:rsidR="00A93A50" w14:paraId="7A2CBD4A" w14:textId="77777777" w:rsidTr="00FF3047">
        <w:trPr>
          <w:trHeight w:val="432"/>
        </w:trPr>
        <w:tc>
          <w:tcPr>
            <w:tcW w:w="4428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5953849A" w14:textId="5C3EBA56" w:rsidR="00A93A50" w:rsidRDefault="00A93A50" w:rsidP="00A93A50">
            <w:pPr>
              <w:numPr>
                <w:ilvl w:val="1"/>
                <w:numId w:val="10"/>
              </w:numPr>
              <w:rPr>
                <w:sz w:val="18"/>
              </w:rPr>
            </w:pPr>
            <w:r>
              <w:rPr>
                <w:sz w:val="18"/>
              </w:rPr>
              <w:t>Security</w:t>
            </w:r>
          </w:p>
        </w:tc>
        <w:tc>
          <w:tcPr>
            <w:tcW w:w="3240" w:type="dxa"/>
            <w:gridSpan w:val="2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7412F1D1" w14:textId="77777777" w:rsidR="00A93A50" w:rsidRDefault="00A93A50" w:rsidP="00A93A50">
            <w:pPr>
              <w:rPr>
                <w:sz w:val="18"/>
              </w:rPr>
            </w:pPr>
          </w:p>
        </w:tc>
        <w:tc>
          <w:tcPr>
            <w:tcW w:w="1919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15D3D205" w14:textId="77777777" w:rsidR="00A93A50" w:rsidRPr="00FF3047" w:rsidRDefault="00A93A50" w:rsidP="00A93A50">
            <w:pPr>
              <w:rPr>
                <w:sz w:val="18"/>
              </w:rPr>
            </w:pPr>
          </w:p>
        </w:tc>
      </w:tr>
      <w:tr w:rsidR="00A93A50" w14:paraId="6F1E5250" w14:textId="77777777" w:rsidTr="00FF3047">
        <w:trPr>
          <w:trHeight w:val="432"/>
        </w:trPr>
        <w:tc>
          <w:tcPr>
            <w:tcW w:w="4428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2C991F35" w14:textId="64C2CC66" w:rsidR="00A93A50" w:rsidRDefault="00A93A50" w:rsidP="00A93A50">
            <w:pPr>
              <w:numPr>
                <w:ilvl w:val="1"/>
                <w:numId w:val="10"/>
              </w:numPr>
              <w:rPr>
                <w:sz w:val="18"/>
              </w:rPr>
            </w:pPr>
            <w:r>
              <w:rPr>
                <w:sz w:val="18"/>
              </w:rPr>
              <w:t>Network Upgrades</w:t>
            </w:r>
          </w:p>
        </w:tc>
        <w:tc>
          <w:tcPr>
            <w:tcW w:w="3240" w:type="dxa"/>
            <w:gridSpan w:val="2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094EF3A6" w14:textId="77777777" w:rsidR="00A93A50" w:rsidRDefault="00A93A50" w:rsidP="00A93A50">
            <w:pPr>
              <w:rPr>
                <w:sz w:val="18"/>
              </w:rPr>
            </w:pPr>
          </w:p>
        </w:tc>
        <w:tc>
          <w:tcPr>
            <w:tcW w:w="1919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34E5CE0B" w14:textId="77777777" w:rsidR="00A93A50" w:rsidRPr="00FF3047" w:rsidRDefault="00A93A50" w:rsidP="00A93A50">
            <w:pPr>
              <w:rPr>
                <w:sz w:val="18"/>
              </w:rPr>
            </w:pPr>
          </w:p>
        </w:tc>
      </w:tr>
      <w:tr w:rsidR="00A93A50" w14:paraId="3BCA06B7" w14:textId="77777777" w:rsidTr="00FF3047">
        <w:trPr>
          <w:trHeight w:val="432"/>
        </w:trPr>
        <w:tc>
          <w:tcPr>
            <w:tcW w:w="4428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08B3C5FB" w14:textId="1E380374" w:rsidR="00A93A50" w:rsidRPr="00FF3047" w:rsidRDefault="00A93A50" w:rsidP="00A93A50">
            <w:pPr>
              <w:numPr>
                <w:ilvl w:val="1"/>
                <w:numId w:val="10"/>
              </w:numPr>
              <w:rPr>
                <w:sz w:val="18"/>
              </w:rPr>
            </w:pPr>
            <w:r>
              <w:rPr>
                <w:sz w:val="18"/>
              </w:rPr>
              <w:t>PC Replacement</w:t>
            </w:r>
          </w:p>
        </w:tc>
        <w:tc>
          <w:tcPr>
            <w:tcW w:w="3240" w:type="dxa"/>
            <w:gridSpan w:val="2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73BEDCDC" w14:textId="77F462D4" w:rsidR="00A93A50" w:rsidRPr="00FF3047" w:rsidRDefault="00A93A50" w:rsidP="00A93A50">
            <w:pPr>
              <w:rPr>
                <w:sz w:val="18"/>
              </w:rPr>
            </w:pPr>
          </w:p>
        </w:tc>
        <w:tc>
          <w:tcPr>
            <w:tcW w:w="1919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7C2BEA57" w14:textId="77777777" w:rsidR="00A93A50" w:rsidRPr="00FF3047" w:rsidRDefault="00A93A50" w:rsidP="00A93A50">
            <w:pPr>
              <w:rPr>
                <w:sz w:val="18"/>
              </w:rPr>
            </w:pPr>
          </w:p>
        </w:tc>
      </w:tr>
      <w:tr w:rsidR="00A93A50" w14:paraId="44FB56CF" w14:textId="77777777" w:rsidTr="00FF3047">
        <w:trPr>
          <w:trHeight w:val="432"/>
        </w:trPr>
        <w:tc>
          <w:tcPr>
            <w:tcW w:w="4428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50705EBD" w14:textId="0AA71495" w:rsidR="00A93A50" w:rsidRPr="00FF3047" w:rsidRDefault="00A93A50" w:rsidP="00A93A50">
            <w:pPr>
              <w:numPr>
                <w:ilvl w:val="1"/>
                <w:numId w:val="10"/>
              </w:numPr>
              <w:rPr>
                <w:sz w:val="18"/>
              </w:rPr>
            </w:pPr>
            <w:r>
              <w:rPr>
                <w:sz w:val="18"/>
              </w:rPr>
              <w:t>Other Needs</w:t>
            </w:r>
          </w:p>
        </w:tc>
        <w:tc>
          <w:tcPr>
            <w:tcW w:w="3240" w:type="dxa"/>
            <w:gridSpan w:val="2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01EF64B6" w14:textId="77777777" w:rsidR="00A93A50" w:rsidRPr="00FF3047" w:rsidRDefault="00A93A50" w:rsidP="00A93A50">
            <w:pPr>
              <w:rPr>
                <w:sz w:val="18"/>
              </w:rPr>
            </w:pPr>
          </w:p>
        </w:tc>
        <w:tc>
          <w:tcPr>
            <w:tcW w:w="1919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57F74ABF" w14:textId="77777777" w:rsidR="00A93A50" w:rsidRPr="00FF3047" w:rsidRDefault="00A93A50" w:rsidP="00A93A50">
            <w:pPr>
              <w:rPr>
                <w:sz w:val="18"/>
              </w:rPr>
            </w:pPr>
          </w:p>
        </w:tc>
      </w:tr>
      <w:tr w:rsidR="00A93A50" w14:paraId="74F38A65" w14:textId="77777777" w:rsidTr="00FF3047">
        <w:trPr>
          <w:trHeight w:val="432"/>
        </w:trPr>
        <w:tc>
          <w:tcPr>
            <w:tcW w:w="4428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793E105F" w14:textId="77777777" w:rsidR="00A93A50" w:rsidRPr="00FF3047" w:rsidRDefault="00A93A50" w:rsidP="00A93A50">
            <w:pPr>
              <w:numPr>
                <w:ilvl w:val="0"/>
                <w:numId w:val="10"/>
              </w:numPr>
              <w:rPr>
                <w:sz w:val="18"/>
              </w:rPr>
            </w:pPr>
          </w:p>
        </w:tc>
        <w:tc>
          <w:tcPr>
            <w:tcW w:w="3240" w:type="dxa"/>
            <w:gridSpan w:val="2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5D071029" w14:textId="77777777" w:rsidR="00A93A50" w:rsidRPr="00FF3047" w:rsidRDefault="00A93A50" w:rsidP="00A93A50">
            <w:pPr>
              <w:rPr>
                <w:sz w:val="18"/>
              </w:rPr>
            </w:pPr>
          </w:p>
        </w:tc>
        <w:tc>
          <w:tcPr>
            <w:tcW w:w="1919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7303D447" w14:textId="77777777" w:rsidR="00A93A50" w:rsidRPr="00FF3047" w:rsidRDefault="00A93A50" w:rsidP="00A93A50">
            <w:pPr>
              <w:rPr>
                <w:sz w:val="18"/>
              </w:rPr>
            </w:pPr>
          </w:p>
        </w:tc>
      </w:tr>
      <w:tr w:rsidR="00A93A50" w14:paraId="3F522A05" w14:textId="77777777" w:rsidTr="00FF3047">
        <w:trPr>
          <w:trHeight w:val="432"/>
        </w:trPr>
        <w:tc>
          <w:tcPr>
            <w:tcW w:w="4428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3E114665" w14:textId="77777777" w:rsidR="00A93A50" w:rsidRDefault="00A93A50" w:rsidP="00A93A50">
            <w:pPr>
              <w:numPr>
                <w:ilvl w:val="0"/>
                <w:numId w:val="10"/>
              </w:numPr>
              <w:rPr>
                <w:sz w:val="18"/>
              </w:rPr>
            </w:pPr>
          </w:p>
        </w:tc>
        <w:tc>
          <w:tcPr>
            <w:tcW w:w="3240" w:type="dxa"/>
            <w:gridSpan w:val="2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37C6545A" w14:textId="77777777" w:rsidR="00A93A50" w:rsidRDefault="00A93A50" w:rsidP="00A93A50">
            <w:pPr>
              <w:rPr>
                <w:sz w:val="18"/>
              </w:rPr>
            </w:pPr>
          </w:p>
        </w:tc>
        <w:tc>
          <w:tcPr>
            <w:tcW w:w="1919" w:type="dxa"/>
            <w:tcBorders>
              <w:top w:val="thickThinLargeGap" w:sz="24" w:space="0" w:color="999999"/>
              <w:left w:val="thickThinLargeGap" w:sz="24" w:space="0" w:color="999999"/>
              <w:bottom w:val="thickThinLargeGap" w:sz="24" w:space="0" w:color="999999"/>
              <w:right w:val="thickThinLargeGap" w:sz="24" w:space="0" w:color="999999"/>
            </w:tcBorders>
            <w:shd w:val="clear" w:color="auto" w:fill="auto"/>
            <w:vAlign w:val="center"/>
          </w:tcPr>
          <w:p w14:paraId="4E9EDB5C" w14:textId="77777777" w:rsidR="00A93A50" w:rsidRPr="00FF3047" w:rsidRDefault="00A93A50" w:rsidP="00A93A50">
            <w:pPr>
              <w:rPr>
                <w:sz w:val="18"/>
              </w:rPr>
            </w:pPr>
          </w:p>
        </w:tc>
      </w:tr>
    </w:tbl>
    <w:p w14:paraId="4E22D43D" w14:textId="77777777" w:rsidR="0052530C" w:rsidRDefault="0052530C">
      <w:bookmarkStart w:id="0" w:name="MinuteDiscussion"/>
      <w:bookmarkStart w:id="1" w:name="MinuteTopicSection"/>
      <w:bookmarkEnd w:id="0"/>
      <w:bookmarkEnd w:id="1"/>
    </w:p>
    <w:sectPr w:rsidR="0052530C" w:rsidSect="00EB1D02">
      <w:type w:val="continuous"/>
      <w:pgSz w:w="12240" w:h="15840" w:code="1"/>
      <w:pgMar w:top="1080" w:right="1008" w:bottom="108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C31CA"/>
    <w:multiLevelType w:val="hybridMultilevel"/>
    <w:tmpl w:val="9E8AC0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A87893"/>
    <w:multiLevelType w:val="multilevel"/>
    <w:tmpl w:val="64269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E22F13"/>
    <w:multiLevelType w:val="hybridMultilevel"/>
    <w:tmpl w:val="5768BB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2E204D"/>
    <w:multiLevelType w:val="hybridMultilevel"/>
    <w:tmpl w:val="D88875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BA1C91"/>
    <w:multiLevelType w:val="hybridMultilevel"/>
    <w:tmpl w:val="57F6CC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7D40DA1"/>
    <w:multiLevelType w:val="hybridMultilevel"/>
    <w:tmpl w:val="2C7619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E533E5A"/>
    <w:multiLevelType w:val="hybridMultilevel"/>
    <w:tmpl w:val="6F78D6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0D32F44"/>
    <w:multiLevelType w:val="hybridMultilevel"/>
    <w:tmpl w:val="1E6C72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C34806"/>
    <w:multiLevelType w:val="hybridMultilevel"/>
    <w:tmpl w:val="C3CACF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52300"/>
    <w:multiLevelType w:val="multilevel"/>
    <w:tmpl w:val="74D0C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BB76F7E"/>
    <w:multiLevelType w:val="hybridMultilevel"/>
    <w:tmpl w:val="1BBA24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D7184E"/>
    <w:multiLevelType w:val="hybridMultilevel"/>
    <w:tmpl w:val="213A0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B83FE6"/>
    <w:multiLevelType w:val="hybridMultilevel"/>
    <w:tmpl w:val="128A7B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54082A"/>
    <w:multiLevelType w:val="hybridMultilevel"/>
    <w:tmpl w:val="C01EC9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A46687B"/>
    <w:multiLevelType w:val="hybridMultilevel"/>
    <w:tmpl w:val="E444C5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D5714A1"/>
    <w:multiLevelType w:val="hybridMultilevel"/>
    <w:tmpl w:val="3E3E1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0C413B"/>
    <w:multiLevelType w:val="multilevel"/>
    <w:tmpl w:val="40626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3241E7A"/>
    <w:multiLevelType w:val="hybridMultilevel"/>
    <w:tmpl w:val="EBC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B142E35"/>
    <w:multiLevelType w:val="multilevel"/>
    <w:tmpl w:val="9E8AC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1FD392F"/>
    <w:multiLevelType w:val="hybridMultilevel"/>
    <w:tmpl w:val="F112C2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BA1273B"/>
    <w:multiLevelType w:val="hybridMultilevel"/>
    <w:tmpl w:val="74D0CE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BEE39FF"/>
    <w:multiLevelType w:val="hybridMultilevel"/>
    <w:tmpl w:val="A7A603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C7154F1"/>
    <w:multiLevelType w:val="hybridMultilevel"/>
    <w:tmpl w:val="EA7089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D4875DA"/>
    <w:multiLevelType w:val="multilevel"/>
    <w:tmpl w:val="64269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1737306"/>
    <w:multiLevelType w:val="multilevel"/>
    <w:tmpl w:val="40626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3A8145C"/>
    <w:multiLevelType w:val="hybridMultilevel"/>
    <w:tmpl w:val="64269C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426097D"/>
    <w:multiLevelType w:val="hybridMultilevel"/>
    <w:tmpl w:val="4FD27A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CB3D76"/>
    <w:multiLevelType w:val="hybridMultilevel"/>
    <w:tmpl w:val="3F6EF2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DF01D0A"/>
    <w:multiLevelType w:val="multilevel"/>
    <w:tmpl w:val="E3389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07B201F"/>
    <w:multiLevelType w:val="multilevel"/>
    <w:tmpl w:val="74D0C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3905DBE"/>
    <w:multiLevelType w:val="multilevel"/>
    <w:tmpl w:val="748C8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5471275"/>
    <w:multiLevelType w:val="hybridMultilevel"/>
    <w:tmpl w:val="748C8E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266035F"/>
    <w:multiLevelType w:val="hybridMultilevel"/>
    <w:tmpl w:val="E5E66E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8A70125"/>
    <w:multiLevelType w:val="multilevel"/>
    <w:tmpl w:val="74D0C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8B2243C"/>
    <w:multiLevelType w:val="hybridMultilevel"/>
    <w:tmpl w:val="AB56B2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9C37921"/>
    <w:multiLevelType w:val="hybridMultilevel"/>
    <w:tmpl w:val="96326E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B55341"/>
    <w:multiLevelType w:val="multilevel"/>
    <w:tmpl w:val="64269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EA54513"/>
    <w:multiLevelType w:val="hybridMultilevel"/>
    <w:tmpl w:val="40626E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FA352C3"/>
    <w:multiLevelType w:val="hybridMultilevel"/>
    <w:tmpl w:val="9A60D3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354759">
    <w:abstractNumId w:val="8"/>
  </w:num>
  <w:num w:numId="2" w16cid:durableId="371275723">
    <w:abstractNumId w:val="15"/>
  </w:num>
  <w:num w:numId="3" w16cid:durableId="71588420">
    <w:abstractNumId w:val="11"/>
  </w:num>
  <w:num w:numId="4" w16cid:durableId="2010332493">
    <w:abstractNumId w:val="35"/>
  </w:num>
  <w:num w:numId="5" w16cid:durableId="1340617108">
    <w:abstractNumId w:val="26"/>
  </w:num>
  <w:num w:numId="6" w16cid:durableId="1070155287">
    <w:abstractNumId w:val="7"/>
  </w:num>
  <w:num w:numId="7" w16cid:durableId="1604920035">
    <w:abstractNumId w:val="21"/>
  </w:num>
  <w:num w:numId="8" w16cid:durableId="1254320779">
    <w:abstractNumId w:val="13"/>
  </w:num>
  <w:num w:numId="9" w16cid:durableId="1293247491">
    <w:abstractNumId w:val="28"/>
  </w:num>
  <w:num w:numId="10" w16cid:durableId="1051880055">
    <w:abstractNumId w:val="37"/>
  </w:num>
  <w:num w:numId="11" w16cid:durableId="237522397">
    <w:abstractNumId w:val="20"/>
  </w:num>
  <w:num w:numId="12" w16cid:durableId="1801655231">
    <w:abstractNumId w:val="25"/>
  </w:num>
  <w:num w:numId="13" w16cid:durableId="757560809">
    <w:abstractNumId w:val="19"/>
  </w:num>
  <w:num w:numId="14" w16cid:durableId="588269071">
    <w:abstractNumId w:val="3"/>
  </w:num>
  <w:num w:numId="15" w16cid:durableId="1797018432">
    <w:abstractNumId w:val="22"/>
  </w:num>
  <w:num w:numId="16" w16cid:durableId="198471819">
    <w:abstractNumId w:val="14"/>
  </w:num>
  <w:num w:numId="17" w16cid:durableId="992100246">
    <w:abstractNumId w:val="32"/>
  </w:num>
  <w:num w:numId="18" w16cid:durableId="1425110943">
    <w:abstractNumId w:val="17"/>
  </w:num>
  <w:num w:numId="19" w16cid:durableId="1952469837">
    <w:abstractNumId w:val="34"/>
  </w:num>
  <w:num w:numId="20" w16cid:durableId="1726753563">
    <w:abstractNumId w:val="16"/>
  </w:num>
  <w:num w:numId="21" w16cid:durableId="125659074">
    <w:abstractNumId w:val="12"/>
  </w:num>
  <w:num w:numId="22" w16cid:durableId="1562056383">
    <w:abstractNumId w:val="9"/>
  </w:num>
  <w:num w:numId="23" w16cid:durableId="1761561413">
    <w:abstractNumId w:val="31"/>
  </w:num>
  <w:num w:numId="24" w16cid:durableId="178391240">
    <w:abstractNumId w:val="23"/>
  </w:num>
  <w:num w:numId="25" w16cid:durableId="811024489">
    <w:abstractNumId w:val="0"/>
  </w:num>
  <w:num w:numId="26" w16cid:durableId="1698894950">
    <w:abstractNumId w:val="30"/>
  </w:num>
  <w:num w:numId="27" w16cid:durableId="1541043062">
    <w:abstractNumId w:val="2"/>
  </w:num>
  <w:num w:numId="28" w16cid:durableId="1702392538">
    <w:abstractNumId w:val="18"/>
  </w:num>
  <w:num w:numId="29" w16cid:durableId="151262987">
    <w:abstractNumId w:val="27"/>
  </w:num>
  <w:num w:numId="30" w16cid:durableId="354699626">
    <w:abstractNumId w:val="29"/>
  </w:num>
  <w:num w:numId="31" w16cid:durableId="1692101218">
    <w:abstractNumId w:val="6"/>
  </w:num>
  <w:num w:numId="32" w16cid:durableId="881792511">
    <w:abstractNumId w:val="36"/>
  </w:num>
  <w:num w:numId="33" w16cid:durableId="1112162981">
    <w:abstractNumId w:val="10"/>
  </w:num>
  <w:num w:numId="34" w16cid:durableId="618026079">
    <w:abstractNumId w:val="33"/>
  </w:num>
  <w:num w:numId="35" w16cid:durableId="2085058090">
    <w:abstractNumId w:val="4"/>
  </w:num>
  <w:num w:numId="36" w16cid:durableId="917832371">
    <w:abstractNumId w:val="1"/>
  </w:num>
  <w:num w:numId="37" w16cid:durableId="1253316753">
    <w:abstractNumId w:val="38"/>
  </w:num>
  <w:num w:numId="38" w16cid:durableId="463471448">
    <w:abstractNumId w:val="24"/>
  </w:num>
  <w:num w:numId="39" w16cid:durableId="1368064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DA"/>
    <w:rsid w:val="000050C6"/>
    <w:rsid w:val="000145A5"/>
    <w:rsid w:val="00015029"/>
    <w:rsid w:val="0001614B"/>
    <w:rsid w:val="00030F3B"/>
    <w:rsid w:val="00043514"/>
    <w:rsid w:val="00052FEE"/>
    <w:rsid w:val="00064110"/>
    <w:rsid w:val="00073DEF"/>
    <w:rsid w:val="00097B0F"/>
    <w:rsid w:val="000D1122"/>
    <w:rsid w:val="000D4C3C"/>
    <w:rsid w:val="000D68C4"/>
    <w:rsid w:val="000F1816"/>
    <w:rsid w:val="00117790"/>
    <w:rsid w:val="001227C0"/>
    <w:rsid w:val="00153034"/>
    <w:rsid w:val="00185EFF"/>
    <w:rsid w:val="00192303"/>
    <w:rsid w:val="00194890"/>
    <w:rsid w:val="001A0166"/>
    <w:rsid w:val="001B025A"/>
    <w:rsid w:val="001B7388"/>
    <w:rsid w:val="001F45CA"/>
    <w:rsid w:val="002138F0"/>
    <w:rsid w:val="00274BC5"/>
    <w:rsid w:val="00291055"/>
    <w:rsid w:val="002B38D7"/>
    <w:rsid w:val="002C7774"/>
    <w:rsid w:val="002E0145"/>
    <w:rsid w:val="002F148E"/>
    <w:rsid w:val="00302FBE"/>
    <w:rsid w:val="00306B45"/>
    <w:rsid w:val="00316028"/>
    <w:rsid w:val="0034736A"/>
    <w:rsid w:val="003C45D4"/>
    <w:rsid w:val="003D44F1"/>
    <w:rsid w:val="00401756"/>
    <w:rsid w:val="00402BAE"/>
    <w:rsid w:val="00411179"/>
    <w:rsid w:val="00417272"/>
    <w:rsid w:val="00443843"/>
    <w:rsid w:val="00456620"/>
    <w:rsid w:val="004911F6"/>
    <w:rsid w:val="00495E0E"/>
    <w:rsid w:val="004C690C"/>
    <w:rsid w:val="005052C5"/>
    <w:rsid w:val="00521582"/>
    <w:rsid w:val="0052530C"/>
    <w:rsid w:val="005263C9"/>
    <w:rsid w:val="00527AA1"/>
    <w:rsid w:val="00531002"/>
    <w:rsid w:val="00535C3B"/>
    <w:rsid w:val="00535F1F"/>
    <w:rsid w:val="0055122A"/>
    <w:rsid w:val="00555673"/>
    <w:rsid w:val="00565EC9"/>
    <w:rsid w:val="00580F8D"/>
    <w:rsid w:val="00586AE2"/>
    <w:rsid w:val="005C73CB"/>
    <w:rsid w:val="005F0C12"/>
    <w:rsid w:val="0060596F"/>
    <w:rsid w:val="006076BA"/>
    <w:rsid w:val="00631D12"/>
    <w:rsid w:val="00632CE1"/>
    <w:rsid w:val="006359E9"/>
    <w:rsid w:val="006369DA"/>
    <w:rsid w:val="0065241B"/>
    <w:rsid w:val="00656ED5"/>
    <w:rsid w:val="00667CEE"/>
    <w:rsid w:val="00676FA9"/>
    <w:rsid w:val="00692553"/>
    <w:rsid w:val="006A0D93"/>
    <w:rsid w:val="006D2CFC"/>
    <w:rsid w:val="006E1FDC"/>
    <w:rsid w:val="00714948"/>
    <w:rsid w:val="007153F6"/>
    <w:rsid w:val="00715A68"/>
    <w:rsid w:val="00716ADE"/>
    <w:rsid w:val="007227EA"/>
    <w:rsid w:val="00746DC7"/>
    <w:rsid w:val="0075164D"/>
    <w:rsid w:val="007554A1"/>
    <w:rsid w:val="0076365D"/>
    <w:rsid w:val="00766A25"/>
    <w:rsid w:val="007734E8"/>
    <w:rsid w:val="0077394C"/>
    <w:rsid w:val="00776963"/>
    <w:rsid w:val="007A1E37"/>
    <w:rsid w:val="007A4C1B"/>
    <w:rsid w:val="007C174F"/>
    <w:rsid w:val="007E24CC"/>
    <w:rsid w:val="007E4721"/>
    <w:rsid w:val="00813B98"/>
    <w:rsid w:val="00816322"/>
    <w:rsid w:val="00821AD5"/>
    <w:rsid w:val="008507CA"/>
    <w:rsid w:val="0085168B"/>
    <w:rsid w:val="00857BF3"/>
    <w:rsid w:val="00862759"/>
    <w:rsid w:val="00865718"/>
    <w:rsid w:val="0087200D"/>
    <w:rsid w:val="008B2E7B"/>
    <w:rsid w:val="008F305C"/>
    <w:rsid w:val="008F49C0"/>
    <w:rsid w:val="008F53B3"/>
    <w:rsid w:val="009016E8"/>
    <w:rsid w:val="0091611F"/>
    <w:rsid w:val="00941235"/>
    <w:rsid w:val="00987202"/>
    <w:rsid w:val="009A674A"/>
    <w:rsid w:val="009B4AE6"/>
    <w:rsid w:val="00A00626"/>
    <w:rsid w:val="00A149F2"/>
    <w:rsid w:val="00A54657"/>
    <w:rsid w:val="00A55EE4"/>
    <w:rsid w:val="00A853DA"/>
    <w:rsid w:val="00A93A50"/>
    <w:rsid w:val="00A9410D"/>
    <w:rsid w:val="00AC3707"/>
    <w:rsid w:val="00AE2DDF"/>
    <w:rsid w:val="00AE3233"/>
    <w:rsid w:val="00AE3851"/>
    <w:rsid w:val="00B2281E"/>
    <w:rsid w:val="00B3738C"/>
    <w:rsid w:val="00B51DD0"/>
    <w:rsid w:val="00B63FDA"/>
    <w:rsid w:val="00B818C2"/>
    <w:rsid w:val="00B84015"/>
    <w:rsid w:val="00B86764"/>
    <w:rsid w:val="00BB5323"/>
    <w:rsid w:val="00BC7506"/>
    <w:rsid w:val="00C06161"/>
    <w:rsid w:val="00C166AB"/>
    <w:rsid w:val="00C33BED"/>
    <w:rsid w:val="00C54C1B"/>
    <w:rsid w:val="00C54D70"/>
    <w:rsid w:val="00C86E6E"/>
    <w:rsid w:val="00CB3760"/>
    <w:rsid w:val="00CE6342"/>
    <w:rsid w:val="00D02D83"/>
    <w:rsid w:val="00D41BBA"/>
    <w:rsid w:val="00D548B8"/>
    <w:rsid w:val="00D621F4"/>
    <w:rsid w:val="00D83E2A"/>
    <w:rsid w:val="00D9032A"/>
    <w:rsid w:val="00DE21BD"/>
    <w:rsid w:val="00DE2FF2"/>
    <w:rsid w:val="00DF1BA6"/>
    <w:rsid w:val="00E31BD3"/>
    <w:rsid w:val="00E43BAB"/>
    <w:rsid w:val="00E44158"/>
    <w:rsid w:val="00E4591C"/>
    <w:rsid w:val="00E60E43"/>
    <w:rsid w:val="00E71DBA"/>
    <w:rsid w:val="00E85EA1"/>
    <w:rsid w:val="00E911C6"/>
    <w:rsid w:val="00E954D5"/>
    <w:rsid w:val="00EA2581"/>
    <w:rsid w:val="00EB1D02"/>
    <w:rsid w:val="00ED09AF"/>
    <w:rsid w:val="00ED5924"/>
    <w:rsid w:val="00F343FB"/>
    <w:rsid w:val="00F35D28"/>
    <w:rsid w:val="00F61CBE"/>
    <w:rsid w:val="00F75AE4"/>
    <w:rsid w:val="00F945D1"/>
    <w:rsid w:val="00FA0923"/>
    <w:rsid w:val="00FE03CE"/>
    <w:rsid w:val="00F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7B189A"/>
  <w15:chartTrackingRefBased/>
  <w15:docId w15:val="{89FF64F5-52B9-4899-B5BF-1053660F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7CA"/>
    <w:rPr>
      <w:rFonts w:ascii="Tahoma" w:hAnsi="Tahoma"/>
      <w:spacing w:val="4"/>
      <w:sz w:val="16"/>
      <w:szCs w:val="18"/>
    </w:rPr>
  </w:style>
  <w:style w:type="paragraph" w:styleId="Heading1">
    <w:name w:val="heading 1"/>
    <w:basedOn w:val="Normal"/>
    <w:next w:val="Normal"/>
    <w:qFormat/>
    <w:rsid w:val="00E43BAB"/>
    <w:pPr>
      <w:outlineLvl w:val="0"/>
    </w:pPr>
    <w:rPr>
      <w:sz w:val="40"/>
      <w:szCs w:val="40"/>
    </w:rPr>
  </w:style>
  <w:style w:type="paragraph" w:styleId="Heading2">
    <w:name w:val="heading 2"/>
    <w:basedOn w:val="Heading1"/>
    <w:next w:val="Normal"/>
    <w:qFormat/>
    <w:rsid w:val="00AE3851"/>
    <w:pPr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43BAB"/>
    <w:pPr>
      <w:outlineLvl w:val="2"/>
    </w:pPr>
    <w:rPr>
      <w:caps/>
      <w:color w:val="999999"/>
      <w:sz w:val="32"/>
    </w:rPr>
  </w:style>
  <w:style w:type="paragraph" w:styleId="Heading4">
    <w:name w:val="heading 4"/>
    <w:basedOn w:val="Normal"/>
    <w:next w:val="Normal"/>
    <w:qFormat/>
    <w:rsid w:val="00456620"/>
    <w:pPr>
      <w:framePr w:hSpace="187" w:wrap="around" w:vAnchor="page" w:hAnchor="page" w:xAlign="center" w:y="1441"/>
      <w:suppressOverlap/>
      <w:outlineLvl w:val="3"/>
    </w:pPr>
    <w:rPr>
      <w:caps/>
      <w:szCs w:val="16"/>
    </w:rPr>
  </w:style>
  <w:style w:type="paragraph" w:styleId="Heading5">
    <w:name w:val="heading 5"/>
    <w:basedOn w:val="Normal"/>
    <w:next w:val="Normal"/>
    <w:qFormat/>
    <w:rsid w:val="00456620"/>
    <w:pPr>
      <w:jc w:val="right"/>
      <w:outlineLvl w:val="4"/>
    </w:pPr>
    <w:rPr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lCapsHeading">
    <w:name w:val="All Caps Heading"/>
    <w:basedOn w:val="Normal"/>
    <w:rsid w:val="00CB3760"/>
    <w:rPr>
      <w:b/>
      <w:caps/>
      <w:color w:val="808080"/>
      <w:sz w:val="14"/>
      <w:szCs w:val="16"/>
    </w:rPr>
  </w:style>
  <w:style w:type="table" w:styleId="TableGrid">
    <w:name w:val="Table Grid"/>
    <w:basedOn w:val="TableNormal"/>
    <w:rsid w:val="000F1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B3760"/>
    <w:rPr>
      <w:rFonts w:cs="Tahoma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nson\Documents\Curriculum%20Committee\meeting_template_ac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meeting_template_action.dot</Template>
  <TotalTime>146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Title</vt:lpstr>
    </vt:vector>
  </TitlesOfParts>
  <Manager/>
  <Company>Microsoft Corporation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Title</dc:title>
  <dc:subject/>
  <dc:creator>Marcia Galyean</dc:creator>
  <cp:keywords/>
  <dc:description/>
  <cp:lastModifiedBy>Bill Kunko</cp:lastModifiedBy>
  <cp:revision>12</cp:revision>
  <cp:lastPrinted>2024-10-28T19:07:00Z</cp:lastPrinted>
  <dcterms:created xsi:type="dcterms:W3CDTF">2019-09-26T17:24:00Z</dcterms:created>
  <dcterms:modified xsi:type="dcterms:W3CDTF">2024-10-31T17:05:00Z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</Properties>
</file>